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11" w:rsidRPr="00C206E2" w:rsidRDefault="006D7911" w:rsidP="002B7388">
      <w:pPr>
        <w:pStyle w:val="Heading1"/>
        <w:jc w:val="center"/>
        <w:rPr>
          <w:rFonts w:ascii="方正粗宋简体" w:eastAsia="方正粗宋简体"/>
          <w:b w:val="0"/>
        </w:rPr>
      </w:pPr>
      <w:r w:rsidRPr="00C206E2">
        <w:rPr>
          <w:rFonts w:ascii="方正粗宋简体" w:eastAsia="方正粗宋简体" w:hint="eastAsia"/>
          <w:b w:val="0"/>
        </w:rPr>
        <w:t>设</w:t>
      </w:r>
      <w:r w:rsidRPr="00C206E2">
        <w:rPr>
          <w:rFonts w:ascii="方正粗宋简体" w:eastAsia="方正粗宋简体"/>
          <w:b w:val="0"/>
        </w:rPr>
        <w:t xml:space="preserve"> </w:t>
      </w:r>
      <w:r w:rsidRPr="00C206E2">
        <w:rPr>
          <w:rFonts w:ascii="方正粗宋简体" w:eastAsia="方正粗宋简体" w:hint="eastAsia"/>
          <w:b w:val="0"/>
        </w:rPr>
        <w:t>计</w:t>
      </w:r>
      <w:r w:rsidRPr="00C206E2">
        <w:rPr>
          <w:rFonts w:ascii="方正粗宋简体" w:eastAsia="方正粗宋简体"/>
          <w:b w:val="0"/>
        </w:rPr>
        <w:t xml:space="preserve"> </w:t>
      </w:r>
      <w:r w:rsidRPr="00C206E2">
        <w:rPr>
          <w:rFonts w:ascii="方正粗宋简体" w:eastAsia="方正粗宋简体" w:hint="eastAsia"/>
          <w:b w:val="0"/>
        </w:rPr>
        <w:t>色</w:t>
      </w:r>
      <w:r w:rsidRPr="00C206E2">
        <w:rPr>
          <w:rFonts w:ascii="方正粗宋简体" w:eastAsia="方正粗宋简体"/>
          <w:b w:val="0"/>
        </w:rPr>
        <w:t xml:space="preserve"> </w:t>
      </w:r>
      <w:r w:rsidRPr="00C206E2">
        <w:rPr>
          <w:rFonts w:ascii="方正粗宋简体" w:eastAsia="方正粗宋简体" w:hint="eastAsia"/>
          <w:b w:val="0"/>
        </w:rPr>
        <w:t>彩</w:t>
      </w:r>
    </w:p>
    <w:p w:rsidR="006D7911" w:rsidRPr="003C5A1D" w:rsidRDefault="006D7911" w:rsidP="002B7388">
      <w:pPr>
        <w:pStyle w:val="Heading1"/>
        <w:jc w:val="center"/>
        <w:rPr>
          <w:sz w:val="32"/>
          <w:szCs w:val="32"/>
        </w:rPr>
      </w:pPr>
      <w:r w:rsidRPr="003C5A1D">
        <w:rPr>
          <w:rFonts w:hint="eastAsia"/>
          <w:sz w:val="32"/>
          <w:szCs w:val="32"/>
        </w:rPr>
        <w:t>第一章</w:t>
      </w:r>
      <w:r w:rsidRPr="003C5A1D">
        <w:rPr>
          <w:sz w:val="32"/>
          <w:szCs w:val="32"/>
        </w:rPr>
        <w:t xml:space="preserve">  </w:t>
      </w:r>
      <w:r w:rsidRPr="003C5A1D">
        <w:rPr>
          <w:rFonts w:hint="eastAsia"/>
          <w:sz w:val="32"/>
          <w:szCs w:val="32"/>
        </w:rPr>
        <w:t>设计色彩的基本认识</w:t>
      </w:r>
    </w:p>
    <w:p w:rsidR="006D7911" w:rsidRPr="002B7388" w:rsidRDefault="006D7911" w:rsidP="002B7388"/>
    <w:p w:rsidR="006D7911" w:rsidRPr="002B7388" w:rsidRDefault="006D7911" w:rsidP="002B7388">
      <w:pPr>
        <w:pStyle w:val="Heading2"/>
        <w:rPr>
          <w:sz w:val="24"/>
          <w:szCs w:val="24"/>
        </w:rPr>
      </w:pPr>
      <w:r w:rsidRPr="002B7388">
        <w:rPr>
          <w:sz w:val="24"/>
          <w:szCs w:val="24"/>
        </w:rPr>
        <w:t xml:space="preserve">1.1  </w:t>
      </w:r>
      <w:r w:rsidRPr="002B7388">
        <w:rPr>
          <w:rFonts w:hint="eastAsia"/>
          <w:sz w:val="24"/>
          <w:szCs w:val="24"/>
        </w:rPr>
        <w:t>设计色彩与绘画色彩就总体而言，都是对色彩的的研究与探讨，是相辅相成的，互为作用的。</w:t>
      </w:r>
    </w:p>
    <w:p w:rsidR="006D7911" w:rsidRPr="001D1999" w:rsidRDefault="006D7911" w:rsidP="00CC24D4">
      <w:pPr>
        <w:spacing w:line="360" w:lineRule="auto"/>
        <w:ind w:firstLineChars="200" w:firstLine="480"/>
        <w:rPr>
          <w:sz w:val="24"/>
        </w:rPr>
      </w:pPr>
      <w:r w:rsidRPr="00CC24D4">
        <w:rPr>
          <w:rFonts w:hint="eastAsia"/>
          <w:sz w:val="24"/>
        </w:rPr>
        <w:t>设计</w:t>
      </w:r>
      <w:hyperlink r:id="rId7" w:tooltip="色彩" w:history="1">
        <w:r w:rsidRPr="00CC24D4">
          <w:rPr>
            <w:rStyle w:val="Hyperlink"/>
            <w:rFonts w:hint="eastAsia"/>
            <w:color w:val="auto"/>
            <w:sz w:val="24"/>
          </w:rPr>
          <w:t>色彩</w:t>
        </w:r>
      </w:hyperlink>
      <w:r w:rsidRPr="00CC24D4">
        <w:rPr>
          <w:rFonts w:hint="eastAsia"/>
          <w:sz w:val="24"/>
        </w:rPr>
        <w:t>与绘画</w:t>
      </w:r>
      <w:hyperlink r:id="rId8" w:tooltip="色彩" w:history="1">
        <w:r w:rsidRPr="00CC24D4">
          <w:rPr>
            <w:rStyle w:val="Hyperlink"/>
            <w:rFonts w:hint="eastAsia"/>
            <w:color w:val="auto"/>
            <w:sz w:val="24"/>
          </w:rPr>
          <w:t>色彩</w:t>
        </w:r>
      </w:hyperlink>
      <w:r w:rsidRPr="00CC24D4">
        <w:rPr>
          <w:rFonts w:hint="eastAsia"/>
          <w:sz w:val="24"/>
        </w:rPr>
        <w:t>的原理是一致的，但在应用上却各自有着不同的特点。</w:t>
      </w:r>
      <w:r w:rsidRPr="001D1999">
        <w:rPr>
          <w:rFonts w:hint="eastAsia"/>
          <w:sz w:val="24"/>
        </w:rPr>
        <w:t>绘画色彩是设计色彩的前奏、引路石、是研究的基础；设计色彩是绘画写实色彩的发展与延伸，是在写实基础上的更新与理性的一种飞跃，是学习其他相关艺术学科的必经之路。设计色彩与给画写实色彩的区别主要有以下几个方面：</w:t>
      </w:r>
    </w:p>
    <w:p w:rsidR="006D7911" w:rsidRPr="002B7388" w:rsidRDefault="006D7911" w:rsidP="002B7388">
      <w:pPr>
        <w:pStyle w:val="Heading3"/>
        <w:rPr>
          <w:sz w:val="28"/>
          <w:szCs w:val="28"/>
        </w:rPr>
      </w:pPr>
      <w:r w:rsidRPr="002B7388">
        <w:rPr>
          <w:rFonts w:hint="eastAsia"/>
          <w:sz w:val="28"/>
          <w:szCs w:val="28"/>
        </w:rPr>
        <w:t>（</w:t>
      </w:r>
      <w:r w:rsidRPr="002B7388">
        <w:rPr>
          <w:sz w:val="28"/>
          <w:szCs w:val="28"/>
        </w:rPr>
        <w:t>1</w:t>
      </w:r>
      <w:r w:rsidRPr="002B7388">
        <w:rPr>
          <w:rFonts w:hint="eastAsia"/>
          <w:sz w:val="28"/>
          <w:szCs w:val="28"/>
        </w:rPr>
        <w:t>）观察方法不同</w:t>
      </w:r>
    </w:p>
    <w:p w:rsidR="006D7911" w:rsidRPr="001D1999" w:rsidRDefault="006D7911" w:rsidP="00C206E2">
      <w:pPr>
        <w:spacing w:line="360" w:lineRule="auto"/>
        <w:ind w:firstLineChars="200" w:firstLine="480"/>
        <w:rPr>
          <w:sz w:val="24"/>
        </w:rPr>
      </w:pPr>
      <w:r w:rsidRPr="001D1999">
        <w:rPr>
          <w:rFonts w:hint="eastAsia"/>
          <w:sz w:val="24"/>
        </w:rPr>
        <w:t>绘画色彩要求科学地、客观地去观察自然物象并分析自然景物的光源色、物体固有色、环境色的基础上进行提炼、分析、概括、运用点、线、来源自然而高于自然，是对自然的色彩的一种新的诠释。</w:t>
      </w:r>
      <w:r w:rsidRPr="00CC24D4">
        <w:rPr>
          <w:rFonts w:hint="eastAsia"/>
          <w:sz w:val="24"/>
        </w:rPr>
        <w:t>设计</w:t>
      </w:r>
      <w:hyperlink r:id="rId9" w:tooltip="色彩" w:history="1">
        <w:r w:rsidRPr="00CC24D4">
          <w:rPr>
            <w:rStyle w:val="Hyperlink"/>
            <w:rFonts w:hint="eastAsia"/>
            <w:color w:val="auto"/>
            <w:sz w:val="24"/>
          </w:rPr>
          <w:t>色彩</w:t>
        </w:r>
      </w:hyperlink>
      <w:r w:rsidRPr="00CC24D4">
        <w:rPr>
          <w:rFonts w:hint="eastAsia"/>
          <w:sz w:val="24"/>
        </w:rPr>
        <w:t>往往将纷繁复杂的自然</w:t>
      </w:r>
      <w:hyperlink r:id="rId10" w:tooltip="色彩" w:history="1">
        <w:r w:rsidRPr="00CC24D4">
          <w:rPr>
            <w:rStyle w:val="Hyperlink"/>
            <w:rFonts w:hint="eastAsia"/>
            <w:color w:val="auto"/>
            <w:sz w:val="24"/>
          </w:rPr>
          <w:t>色彩</w:t>
        </w:r>
      </w:hyperlink>
      <w:r w:rsidRPr="00CC24D4">
        <w:rPr>
          <w:rFonts w:hint="eastAsia"/>
          <w:sz w:val="24"/>
        </w:rPr>
        <w:t>加以提炼概括，</w:t>
      </w:r>
      <w:hyperlink r:id="rId11" w:tooltip="色彩" w:history="1">
        <w:r w:rsidRPr="00CC24D4">
          <w:rPr>
            <w:rStyle w:val="Hyperlink"/>
            <w:rFonts w:hint="eastAsia"/>
            <w:color w:val="auto"/>
            <w:sz w:val="24"/>
          </w:rPr>
          <w:t>色彩</w:t>
        </w:r>
      </w:hyperlink>
      <w:hyperlink r:id="rId12" w:tooltip="关系" w:history="1">
        <w:r w:rsidRPr="00CC24D4">
          <w:rPr>
            <w:rStyle w:val="Hyperlink"/>
            <w:rFonts w:hint="eastAsia"/>
            <w:color w:val="auto"/>
            <w:sz w:val="24"/>
          </w:rPr>
          <w:t>关系</w:t>
        </w:r>
      </w:hyperlink>
      <w:r w:rsidRPr="00CC24D4">
        <w:rPr>
          <w:rFonts w:hint="eastAsia"/>
          <w:sz w:val="24"/>
        </w:rPr>
        <w:t>简洁明快，具有单纯化、理想化和装饰化的特点，适合于生产与实用。</w:t>
      </w:r>
    </w:p>
    <w:p w:rsidR="006D7911" w:rsidRPr="002B7388" w:rsidRDefault="006D7911" w:rsidP="002B7388">
      <w:pPr>
        <w:pStyle w:val="Heading3"/>
        <w:rPr>
          <w:sz w:val="28"/>
          <w:szCs w:val="28"/>
        </w:rPr>
      </w:pPr>
      <w:r w:rsidRPr="002B7388">
        <w:rPr>
          <w:rFonts w:hint="eastAsia"/>
          <w:sz w:val="28"/>
          <w:szCs w:val="28"/>
        </w:rPr>
        <w:t>（</w:t>
      </w:r>
      <w:r w:rsidRPr="002B7388">
        <w:rPr>
          <w:sz w:val="28"/>
          <w:szCs w:val="28"/>
        </w:rPr>
        <w:t>2</w:t>
      </w:r>
      <w:r w:rsidRPr="002B7388">
        <w:rPr>
          <w:rFonts w:hint="eastAsia"/>
          <w:sz w:val="28"/>
          <w:szCs w:val="28"/>
        </w:rPr>
        <w:t>）表现方法不同</w:t>
      </w:r>
    </w:p>
    <w:p w:rsidR="006D7911" w:rsidRPr="001D1999" w:rsidRDefault="006D7911" w:rsidP="00C206E2">
      <w:pPr>
        <w:spacing w:line="360" w:lineRule="auto"/>
        <w:ind w:firstLineChars="200" w:firstLine="480"/>
        <w:rPr>
          <w:sz w:val="24"/>
        </w:rPr>
      </w:pPr>
      <w:r w:rsidRPr="001D1999">
        <w:rPr>
          <w:rFonts w:hint="eastAsia"/>
          <w:sz w:val="24"/>
        </w:rPr>
        <w:t>绘画写实色彩要求绘者对自然景物必须忠实地用色彩描绘所见之物，要求写实逼真地表现物象的结构、形状、色彩、空间、质感等。而设计色彩要求在自然色彩的基础上主观观色、对形、色等进行大胆主动主观概括、取舍、不必描摹自然的真实，较为理性地进行新的创造主主观想像。大多以平面化的形式表现。</w:t>
      </w:r>
    </w:p>
    <w:p w:rsidR="006D7911" w:rsidRPr="002B7388" w:rsidRDefault="006D7911" w:rsidP="002B7388">
      <w:pPr>
        <w:pStyle w:val="Heading3"/>
        <w:rPr>
          <w:sz w:val="28"/>
          <w:szCs w:val="28"/>
        </w:rPr>
      </w:pPr>
      <w:r w:rsidRPr="002B7388">
        <w:rPr>
          <w:rFonts w:hint="eastAsia"/>
          <w:sz w:val="28"/>
          <w:szCs w:val="28"/>
        </w:rPr>
        <w:t>（</w:t>
      </w:r>
      <w:r w:rsidRPr="002B7388">
        <w:rPr>
          <w:sz w:val="28"/>
          <w:szCs w:val="28"/>
        </w:rPr>
        <w:t>3</w:t>
      </w:r>
      <w:r w:rsidRPr="002B7388">
        <w:rPr>
          <w:rFonts w:hint="eastAsia"/>
          <w:sz w:val="28"/>
          <w:szCs w:val="28"/>
        </w:rPr>
        <w:t>）艺术风格不同</w:t>
      </w:r>
    </w:p>
    <w:p w:rsidR="006D7911" w:rsidRPr="001D1999" w:rsidRDefault="006D7911" w:rsidP="00C206E2">
      <w:pPr>
        <w:spacing w:line="360" w:lineRule="auto"/>
        <w:ind w:firstLineChars="200" w:firstLine="480"/>
        <w:rPr>
          <w:sz w:val="24"/>
        </w:rPr>
      </w:pPr>
      <w:r w:rsidRPr="001D1999">
        <w:rPr>
          <w:rFonts w:hint="eastAsia"/>
          <w:sz w:val="24"/>
        </w:rPr>
        <w:t>写实绘画色彩具有逼真的感觉，给人以一种真实的感受，色彩变化微妙、细腻。设计色彩由于工艺制作的制约，形成了较为明显的装饰风格，其色彩具有夸张、浪漫、含蓄等特征。如果说写实绘画色彩具有直观的感情，那么设计色彩则重于感受知基点上的理性表现。</w:t>
      </w:r>
    </w:p>
    <w:p w:rsidR="006D7911" w:rsidRPr="002B7388" w:rsidRDefault="006D7911" w:rsidP="002B7388">
      <w:pPr>
        <w:pStyle w:val="Heading3"/>
        <w:rPr>
          <w:sz w:val="28"/>
          <w:szCs w:val="28"/>
        </w:rPr>
      </w:pPr>
      <w:r w:rsidRPr="002B7388">
        <w:rPr>
          <w:rFonts w:hint="eastAsia"/>
          <w:sz w:val="28"/>
          <w:szCs w:val="28"/>
        </w:rPr>
        <w:t>（</w:t>
      </w:r>
      <w:r w:rsidRPr="002B7388">
        <w:rPr>
          <w:sz w:val="28"/>
          <w:szCs w:val="28"/>
        </w:rPr>
        <w:t>4</w:t>
      </w:r>
      <w:r w:rsidRPr="002B7388">
        <w:rPr>
          <w:rFonts w:hint="eastAsia"/>
          <w:sz w:val="28"/>
          <w:szCs w:val="28"/>
        </w:rPr>
        <w:t>）使用功能不同</w:t>
      </w:r>
    </w:p>
    <w:p w:rsidR="006D7911" w:rsidRPr="001D1999" w:rsidRDefault="006D7911" w:rsidP="00C206E2">
      <w:pPr>
        <w:spacing w:line="360" w:lineRule="auto"/>
        <w:ind w:firstLineChars="200" w:firstLine="480"/>
        <w:rPr>
          <w:sz w:val="24"/>
        </w:rPr>
      </w:pPr>
      <w:r w:rsidRPr="001D1999">
        <w:rPr>
          <w:rFonts w:hint="eastAsia"/>
          <w:sz w:val="24"/>
        </w:rPr>
        <w:t>绘画色彩注重绘画者自身的感受，是画家内心的独白，它是一种欣赏的艺术品，不必考虑其太多使用功能。设计色彩受材料、工艺等条件的制约，一般以“实用、经济、美观为设计前提。</w:t>
      </w:r>
    </w:p>
    <w:p w:rsidR="006D7911" w:rsidRDefault="006D7911" w:rsidP="001D1999">
      <w:pPr>
        <w:spacing w:line="360" w:lineRule="auto"/>
        <w:ind w:firstLine="570"/>
        <w:rPr>
          <w:sz w:val="24"/>
        </w:rPr>
      </w:pPr>
      <w:r w:rsidRPr="001D1999">
        <w:rPr>
          <w:rFonts w:hint="eastAsia"/>
          <w:sz w:val="24"/>
        </w:rPr>
        <w:t>总之，无论是写实绘画色彩还是设计色彩，都是人们在社会生活中由于不同的需要和观念的更新。经过长期发展演变而来的一种色彩观。它们以各自的不同观点，不同角度发挥自身的价值与作用，在应用上各有所长又各有局限，概相互区别又互为联系，是密不可分的。对于色彩学认识的多少直接关系到其他艺术学科的探研与学习。</w:t>
      </w:r>
    </w:p>
    <w:p w:rsidR="006D7911" w:rsidRDefault="006D7911" w:rsidP="009B7AFC">
      <w:pPr>
        <w:spacing w:line="360" w:lineRule="auto"/>
        <w:ind w:firstLine="570"/>
        <w:jc w:val="center"/>
        <w:rPr>
          <w:sz w:val="24"/>
        </w:rPr>
      </w:pPr>
    </w:p>
    <w:p w:rsidR="006D7911" w:rsidRPr="002B7388" w:rsidRDefault="006D7911" w:rsidP="002B7388">
      <w:pPr>
        <w:pStyle w:val="Heading2"/>
        <w:rPr>
          <w:sz w:val="24"/>
        </w:rPr>
      </w:pPr>
      <w:r w:rsidRPr="002B7388">
        <w:rPr>
          <w:sz w:val="24"/>
        </w:rPr>
        <w:t>1</w:t>
      </w:r>
      <w:r w:rsidRPr="002B7388">
        <w:rPr>
          <w:rFonts w:hint="eastAsia"/>
          <w:sz w:val="24"/>
        </w:rPr>
        <w:t>．</w:t>
      </w:r>
      <w:r w:rsidRPr="002B7388">
        <w:rPr>
          <w:sz w:val="24"/>
        </w:rPr>
        <w:t xml:space="preserve">2 </w:t>
      </w:r>
      <w:r w:rsidRPr="002B7388">
        <w:rPr>
          <w:rFonts w:hint="eastAsia"/>
          <w:sz w:val="24"/>
        </w:rPr>
        <w:t>色彩和分类</w:t>
      </w:r>
    </w:p>
    <w:p w:rsidR="006D7911" w:rsidRPr="002B7388" w:rsidRDefault="006D7911" w:rsidP="002B7388">
      <w:pPr>
        <w:pStyle w:val="Heading3"/>
        <w:rPr>
          <w:sz w:val="28"/>
        </w:rPr>
      </w:pPr>
      <w:r w:rsidRPr="002B7388">
        <w:rPr>
          <w:rFonts w:hint="eastAsia"/>
          <w:sz w:val="28"/>
        </w:rPr>
        <w:t>（一）从科学的比较研究讲，色彩可分为三大类，即写生色彩、装饰色彩（构成色彩）。</w:t>
      </w:r>
    </w:p>
    <w:p w:rsidR="006D7911" w:rsidRPr="001D1999" w:rsidRDefault="006D7911" w:rsidP="001D1999">
      <w:pPr>
        <w:spacing w:line="360" w:lineRule="auto"/>
        <w:ind w:firstLine="570"/>
        <w:rPr>
          <w:sz w:val="24"/>
        </w:rPr>
      </w:pPr>
      <w:r w:rsidRPr="001D1999">
        <w:rPr>
          <w:rFonts w:hint="eastAsia"/>
          <w:sz w:val="24"/>
        </w:rPr>
        <w:t>（</w:t>
      </w:r>
      <w:r w:rsidRPr="001D1999">
        <w:rPr>
          <w:sz w:val="24"/>
        </w:rPr>
        <w:t>1</w:t>
      </w:r>
      <w:r w:rsidRPr="001D1999">
        <w:rPr>
          <w:rFonts w:hint="eastAsia"/>
          <w:sz w:val="24"/>
        </w:rPr>
        <w:t>）写生色彩</w:t>
      </w:r>
    </w:p>
    <w:p w:rsidR="006D7911" w:rsidRDefault="006D7911" w:rsidP="001D1999">
      <w:pPr>
        <w:spacing w:line="360" w:lineRule="auto"/>
        <w:ind w:firstLine="570"/>
        <w:rPr>
          <w:sz w:val="24"/>
        </w:rPr>
      </w:pPr>
      <w:r w:rsidRPr="001D1999">
        <w:rPr>
          <w:rFonts w:hint="eastAsia"/>
          <w:sz w:val="24"/>
        </w:rPr>
        <w:t>写生色彩在色彩表现中最为丰富、生动和直接的，它追求对自然物象的直观感受，并用色彩准确、生动、逼真地加以再现，它研究的是物体的光源色与固有色、环境色的变化规律及其相互之间关系，以及物象的明暗关系，客观地、写实地去描绘物象的形体、色彩、质感、空间等。目的在于强调物象的真实存在性，</w:t>
      </w:r>
      <w:r>
        <w:rPr>
          <w:rFonts w:hint="eastAsia"/>
          <w:sz w:val="24"/>
        </w:rPr>
        <w:t>是</w:t>
      </w:r>
      <w:r w:rsidRPr="001D1999">
        <w:rPr>
          <w:rFonts w:hint="eastAsia"/>
          <w:sz w:val="24"/>
        </w:rPr>
        <w:t>我们认识色彩，表现色彩的源泉和基础。</w:t>
      </w:r>
    </w:p>
    <w:p w:rsidR="006D7911" w:rsidRDefault="006D7911" w:rsidP="009B7AFC">
      <w:pPr>
        <w:spacing w:line="360" w:lineRule="auto"/>
        <w:rPr>
          <w:sz w:val="24"/>
        </w:rPr>
      </w:pPr>
    </w:p>
    <w:p w:rsidR="006D7911" w:rsidRPr="001D1999" w:rsidRDefault="006D7911" w:rsidP="001D1999">
      <w:pPr>
        <w:spacing w:line="360" w:lineRule="auto"/>
        <w:ind w:firstLine="570"/>
        <w:rPr>
          <w:sz w:val="24"/>
        </w:rPr>
      </w:pPr>
      <w:r w:rsidRPr="001D1999">
        <w:rPr>
          <w:rFonts w:hint="eastAsia"/>
          <w:sz w:val="24"/>
        </w:rPr>
        <w:t>（</w:t>
      </w:r>
      <w:r w:rsidRPr="001D1999">
        <w:rPr>
          <w:sz w:val="24"/>
        </w:rPr>
        <w:t>2</w:t>
      </w:r>
      <w:r w:rsidRPr="001D1999">
        <w:rPr>
          <w:rFonts w:hint="eastAsia"/>
          <w:sz w:val="24"/>
        </w:rPr>
        <w:t>）装饰色彩</w:t>
      </w:r>
    </w:p>
    <w:p w:rsidR="006D7911" w:rsidRDefault="006D7911" w:rsidP="001D1999">
      <w:pPr>
        <w:spacing w:line="360" w:lineRule="auto"/>
        <w:ind w:firstLine="570"/>
        <w:rPr>
          <w:sz w:val="24"/>
        </w:rPr>
      </w:pPr>
      <w:r w:rsidRPr="001D1999">
        <w:rPr>
          <w:rFonts w:hint="eastAsia"/>
          <w:sz w:val="24"/>
        </w:rPr>
        <w:t>装饰色彩在观察方法和表现手法上有别于写生色彩，它不依赖于对自然物象色彩的写实，而是在自然物象色彩的基础上强调对自然色彩的主观概括、归纳、提炼，进行主观装饰。这种色彩具有浪漫、夸张、简洁、单纯之美。是在感性基础上对于理性思维的提炼进行的一种创造性风格。</w:t>
      </w:r>
    </w:p>
    <w:p w:rsidR="006D7911" w:rsidRDefault="006D7911" w:rsidP="009B7AFC">
      <w:pPr>
        <w:spacing w:line="360" w:lineRule="auto"/>
        <w:ind w:firstLine="570"/>
        <w:jc w:val="center"/>
        <w:rPr>
          <w:sz w:val="24"/>
        </w:rPr>
      </w:pPr>
      <w:r>
        <w:rPr>
          <w:sz w:val="24"/>
        </w:rPr>
        <w:t xml:space="preserve">  </w:t>
      </w:r>
    </w:p>
    <w:p w:rsidR="006D7911" w:rsidRPr="001D1999" w:rsidRDefault="006D7911" w:rsidP="001D1999">
      <w:pPr>
        <w:spacing w:line="360" w:lineRule="auto"/>
        <w:ind w:firstLine="570"/>
        <w:rPr>
          <w:sz w:val="24"/>
        </w:rPr>
      </w:pPr>
      <w:r w:rsidRPr="001D1999">
        <w:rPr>
          <w:rFonts w:hint="eastAsia"/>
          <w:sz w:val="24"/>
        </w:rPr>
        <w:t>（</w:t>
      </w:r>
      <w:r w:rsidRPr="001D1999">
        <w:rPr>
          <w:sz w:val="24"/>
        </w:rPr>
        <w:t>3</w:t>
      </w:r>
      <w:r w:rsidRPr="001D1999">
        <w:rPr>
          <w:rFonts w:hint="eastAsia"/>
          <w:sz w:val="24"/>
        </w:rPr>
        <w:t>）设计色彩</w:t>
      </w:r>
    </w:p>
    <w:p w:rsidR="006D7911" w:rsidRDefault="006D7911" w:rsidP="001D1999">
      <w:pPr>
        <w:spacing w:line="360" w:lineRule="auto"/>
        <w:ind w:firstLine="570"/>
        <w:rPr>
          <w:sz w:val="24"/>
        </w:rPr>
      </w:pPr>
      <w:r w:rsidRPr="001D1999">
        <w:rPr>
          <w:rFonts w:hint="eastAsia"/>
          <w:sz w:val="24"/>
        </w:rPr>
        <w:t>设计色彩是指对各种产品运用的色彩和各种应用设计表现的色彩，主要针对应用性领域的实际需要，如工业产品设计、建筑景观设计、环境艺术设计、服装设计、视觉传达设计、交通工餐设计等。它强调色彩的</w:t>
      </w:r>
      <w:r w:rsidRPr="00BA0868">
        <w:rPr>
          <w:rFonts w:hint="eastAsia"/>
          <w:color w:val="FF0000"/>
          <w:sz w:val="24"/>
        </w:rPr>
        <w:t>功能性</w:t>
      </w:r>
      <w:r w:rsidRPr="001D1999">
        <w:rPr>
          <w:rFonts w:hint="eastAsia"/>
          <w:sz w:val="24"/>
        </w:rPr>
        <w:t>、</w:t>
      </w:r>
      <w:r w:rsidRPr="00BA0868">
        <w:rPr>
          <w:rFonts w:hint="eastAsia"/>
          <w:color w:val="FF0000"/>
          <w:sz w:val="24"/>
        </w:rPr>
        <w:t>审美性</w:t>
      </w:r>
      <w:r w:rsidRPr="001D1999">
        <w:rPr>
          <w:rFonts w:hint="eastAsia"/>
          <w:sz w:val="24"/>
        </w:rPr>
        <w:t>和</w:t>
      </w:r>
      <w:r w:rsidRPr="00BA0868">
        <w:rPr>
          <w:rFonts w:hint="eastAsia"/>
          <w:color w:val="FF0000"/>
          <w:sz w:val="24"/>
        </w:rPr>
        <w:t>精神性</w:t>
      </w:r>
      <w:r w:rsidRPr="001D1999">
        <w:rPr>
          <w:rFonts w:hint="eastAsia"/>
          <w:sz w:val="24"/>
        </w:rPr>
        <w:t>，是一种创造性思维和对色彩的重新设计创造过程，是人为的色彩。</w:t>
      </w:r>
    </w:p>
    <w:p w:rsidR="006D7911" w:rsidRDefault="006D7911" w:rsidP="009B7AFC">
      <w:pPr>
        <w:spacing w:line="360" w:lineRule="auto"/>
        <w:ind w:firstLine="570"/>
        <w:jc w:val="center"/>
        <w:rPr>
          <w:rFonts w:eastAsia="Times New Roman"/>
          <w:sz w:val="24"/>
        </w:rPr>
      </w:pPr>
    </w:p>
    <w:p w:rsidR="006D7911" w:rsidRPr="002B7388" w:rsidRDefault="006D7911" w:rsidP="002B7388">
      <w:pPr>
        <w:pStyle w:val="Heading3"/>
        <w:rPr>
          <w:sz w:val="28"/>
        </w:rPr>
      </w:pPr>
      <w:r w:rsidRPr="002B7388">
        <w:rPr>
          <w:rFonts w:hint="eastAsia"/>
          <w:sz w:val="28"/>
        </w:rPr>
        <w:t>（二）从色彩的有无讲，色彩可分为有彩色系和无彩色系</w:t>
      </w:r>
    </w:p>
    <w:p w:rsidR="006D7911" w:rsidRPr="002B7388" w:rsidRDefault="006D7911" w:rsidP="002B7388">
      <w:pPr>
        <w:spacing w:line="360" w:lineRule="auto"/>
        <w:ind w:firstLine="570"/>
        <w:rPr>
          <w:sz w:val="24"/>
        </w:rPr>
      </w:pPr>
      <w:r w:rsidRPr="002B7388">
        <w:rPr>
          <w:rFonts w:hint="eastAsia"/>
          <w:sz w:val="24"/>
        </w:rPr>
        <w:t>（</w:t>
      </w:r>
      <w:r w:rsidRPr="002B7388">
        <w:rPr>
          <w:sz w:val="24"/>
        </w:rPr>
        <w:t>1</w:t>
      </w:r>
      <w:r w:rsidRPr="002B7388">
        <w:rPr>
          <w:rFonts w:hint="eastAsia"/>
          <w:sz w:val="24"/>
        </w:rPr>
        <w:t>）</w:t>
      </w:r>
      <w:r>
        <w:rPr>
          <w:rFonts w:hint="eastAsia"/>
          <w:sz w:val="24"/>
        </w:rPr>
        <w:t>无</w:t>
      </w:r>
      <w:r w:rsidRPr="002B7388">
        <w:rPr>
          <w:rFonts w:hint="eastAsia"/>
          <w:sz w:val="24"/>
        </w:rPr>
        <w:t>彩色系</w:t>
      </w:r>
    </w:p>
    <w:p w:rsidR="006D7911" w:rsidRPr="001D1999" w:rsidRDefault="006D7911" w:rsidP="001D1999">
      <w:pPr>
        <w:spacing w:line="360" w:lineRule="auto"/>
        <w:ind w:firstLine="570"/>
        <w:rPr>
          <w:sz w:val="24"/>
        </w:rPr>
      </w:pPr>
      <w:r w:rsidRPr="001D1999">
        <w:rPr>
          <w:rFonts w:hint="eastAsia"/>
          <w:sz w:val="24"/>
        </w:rPr>
        <w:t>无彩色系是指白色、黑色和有白色的、黑色调和形成的各种深浅不同的灰色。无彩色按照一定的变化规律，可以排成一个系列，由白色渐变到浅灰、中灰、深灰到黑色、色度学上称此为黑白系列。无彩色系的颜色只有一种基本性质即明度，它们不具备色相和纯度的性质，也就是说它们的色相与纯度在理论上都等于零。在这里我们着重研究有彩色系。</w:t>
      </w:r>
    </w:p>
    <w:p w:rsidR="006D7911" w:rsidRPr="003C5A1D" w:rsidRDefault="006D7911" w:rsidP="003C5A1D">
      <w:pPr>
        <w:spacing w:line="360" w:lineRule="auto"/>
        <w:ind w:firstLine="570"/>
        <w:rPr>
          <w:sz w:val="24"/>
        </w:rPr>
      </w:pPr>
      <w:r w:rsidRPr="003C5A1D">
        <w:rPr>
          <w:rFonts w:hint="eastAsia"/>
          <w:sz w:val="24"/>
        </w:rPr>
        <w:t>（</w:t>
      </w:r>
      <w:r w:rsidRPr="003C5A1D">
        <w:rPr>
          <w:sz w:val="24"/>
        </w:rPr>
        <w:t>2</w:t>
      </w:r>
      <w:r w:rsidRPr="003C5A1D">
        <w:rPr>
          <w:rFonts w:hint="eastAsia"/>
          <w:sz w:val="24"/>
        </w:rPr>
        <w:t>）有彩色系</w:t>
      </w:r>
    </w:p>
    <w:p w:rsidR="006D7911" w:rsidRPr="001D1999" w:rsidRDefault="006D7911" w:rsidP="001D1999">
      <w:pPr>
        <w:spacing w:line="360" w:lineRule="auto"/>
        <w:ind w:firstLine="570"/>
        <w:rPr>
          <w:sz w:val="24"/>
        </w:rPr>
      </w:pPr>
      <w:r w:rsidRPr="001D1999">
        <w:rPr>
          <w:rFonts w:hint="eastAsia"/>
          <w:sz w:val="24"/>
        </w:rPr>
        <w:t>有彩色系是指红、橙、黄、绿、蓝、紫等颜色，不同明度和纯度的红、橙、黄、绿、蓝色调都属于有彩色系。有彩色是由光和波长和振幅决定的，波长决定色相，振幅决定色调。</w:t>
      </w:r>
    </w:p>
    <w:p w:rsidR="006D7911" w:rsidRPr="001D1999" w:rsidRDefault="006D7911" w:rsidP="001D1999">
      <w:pPr>
        <w:spacing w:line="360" w:lineRule="auto"/>
        <w:ind w:firstLine="570"/>
        <w:rPr>
          <w:sz w:val="24"/>
        </w:rPr>
      </w:pPr>
      <w:r w:rsidRPr="001D1999">
        <w:rPr>
          <w:rFonts w:hint="eastAsia"/>
          <w:sz w:val="24"/>
        </w:rPr>
        <w:t>①原色</w:t>
      </w:r>
      <w:r w:rsidRPr="001D1999">
        <w:rPr>
          <w:sz w:val="24"/>
        </w:rPr>
        <w:t xml:space="preserve"> </w:t>
      </w:r>
      <w:r w:rsidRPr="001D1999">
        <w:rPr>
          <w:rFonts w:hint="eastAsia"/>
          <w:sz w:val="24"/>
        </w:rPr>
        <w:t>原色亦称第一次色，是指能混合成其他一切色，而自身又不能由别的色彩来混合产生的红、蓝三个基本色。具体讲，在实际应用中的红是指曙红、紫味红、品红，黄是柠檬黄、蓝是湖蓝（绿味蓝）。</w:t>
      </w:r>
    </w:p>
    <w:p w:rsidR="006D7911" w:rsidRPr="001D1999" w:rsidRDefault="006D7911" w:rsidP="001D1999">
      <w:pPr>
        <w:spacing w:line="360" w:lineRule="auto"/>
        <w:ind w:firstLine="570"/>
        <w:rPr>
          <w:sz w:val="24"/>
        </w:rPr>
      </w:pPr>
      <w:r w:rsidRPr="001D1999">
        <w:rPr>
          <w:rFonts w:hint="eastAsia"/>
          <w:sz w:val="24"/>
        </w:rPr>
        <w:t>原色实际上有两个系统；一个是站在光学方面的立论，即光的三原色。另一种是站在色素或颜料方面立论，即色料的三原色。</w:t>
      </w:r>
    </w:p>
    <w:p w:rsidR="006D7911" w:rsidRPr="001D1999" w:rsidRDefault="006D7911" w:rsidP="001D1999">
      <w:pPr>
        <w:spacing w:line="360" w:lineRule="auto"/>
        <w:ind w:firstLine="570"/>
        <w:rPr>
          <w:sz w:val="24"/>
        </w:rPr>
      </w:pPr>
      <w:r w:rsidRPr="001D1999">
        <w:rPr>
          <w:rFonts w:hint="eastAsia"/>
          <w:sz w:val="24"/>
        </w:rPr>
        <w:t>色光的混合称之为正混合、色素的混合称之为负混合。</w:t>
      </w:r>
    </w:p>
    <w:p w:rsidR="006D7911" w:rsidRPr="001D1999" w:rsidRDefault="006D7911" w:rsidP="001D1999">
      <w:pPr>
        <w:spacing w:line="360" w:lineRule="auto"/>
        <w:ind w:firstLine="570"/>
        <w:rPr>
          <w:sz w:val="24"/>
        </w:rPr>
      </w:pPr>
      <w:r w:rsidRPr="001D1999">
        <w:rPr>
          <w:rFonts w:hint="eastAsia"/>
          <w:sz w:val="24"/>
        </w:rPr>
        <w:t>从大的角度讲，自然界的色彩都可用红、</w:t>
      </w:r>
      <w:r>
        <w:rPr>
          <w:rFonts w:hint="eastAsia"/>
          <w:sz w:val="24"/>
        </w:rPr>
        <w:t>黄、</w:t>
      </w:r>
      <w:r w:rsidRPr="001D1999">
        <w:rPr>
          <w:rFonts w:hint="eastAsia"/>
          <w:sz w:val="24"/>
        </w:rPr>
        <w:t>蓝三原色按不同比例混合而成。这只不过是一种理论的可能，人们在实际运用中的一种实践体会。</w:t>
      </w:r>
    </w:p>
    <w:p w:rsidR="006D7911" w:rsidRPr="001D1999" w:rsidRDefault="006D7911" w:rsidP="001D1999">
      <w:pPr>
        <w:spacing w:line="360" w:lineRule="auto"/>
        <w:ind w:firstLine="570"/>
        <w:rPr>
          <w:sz w:val="24"/>
        </w:rPr>
      </w:pPr>
      <w:r w:rsidRPr="001D1999">
        <w:rPr>
          <w:rFonts w:hint="eastAsia"/>
          <w:sz w:val="24"/>
        </w:rPr>
        <w:t>②间色</w:t>
      </w:r>
      <w:r w:rsidRPr="001D1999">
        <w:rPr>
          <w:sz w:val="24"/>
        </w:rPr>
        <w:t xml:space="preserve">  </w:t>
      </w:r>
      <w:r w:rsidRPr="001D1999">
        <w:rPr>
          <w:rFonts w:hint="eastAsia"/>
          <w:sz w:val="24"/>
        </w:rPr>
        <w:t>三原色中任何两种原色混合则成为间色，又称第二色，如橙（红</w:t>
      </w:r>
      <w:r w:rsidRPr="001D1999">
        <w:rPr>
          <w:sz w:val="24"/>
        </w:rPr>
        <w:t>+</w:t>
      </w:r>
      <w:r w:rsidRPr="001D1999">
        <w:rPr>
          <w:rFonts w:hint="eastAsia"/>
          <w:sz w:val="24"/>
        </w:rPr>
        <w:t>黄）、绿（蓝</w:t>
      </w:r>
      <w:r w:rsidRPr="001D1999">
        <w:rPr>
          <w:sz w:val="24"/>
        </w:rPr>
        <w:t>+</w:t>
      </w:r>
      <w:r w:rsidRPr="001D1999">
        <w:rPr>
          <w:rFonts w:hint="eastAsia"/>
          <w:sz w:val="24"/>
        </w:rPr>
        <w:t>黄）、紫（红</w:t>
      </w:r>
      <w:r w:rsidRPr="001D1999">
        <w:rPr>
          <w:sz w:val="24"/>
        </w:rPr>
        <w:t>+</w:t>
      </w:r>
      <w:r w:rsidRPr="001D1999">
        <w:rPr>
          <w:rFonts w:hint="eastAsia"/>
          <w:sz w:val="24"/>
        </w:rPr>
        <w:t>蓝），原色和间色是最纯正的六种颜色。</w:t>
      </w:r>
    </w:p>
    <w:p w:rsidR="006D7911" w:rsidRPr="001D1999" w:rsidRDefault="006D7911" w:rsidP="001D1999">
      <w:pPr>
        <w:spacing w:line="360" w:lineRule="auto"/>
        <w:ind w:firstLine="570"/>
        <w:rPr>
          <w:sz w:val="24"/>
        </w:rPr>
      </w:pPr>
      <w:r w:rsidRPr="001D1999">
        <w:rPr>
          <w:rFonts w:hint="eastAsia"/>
          <w:sz w:val="24"/>
        </w:rPr>
        <w:t>③复色</w:t>
      </w:r>
      <w:r w:rsidRPr="001D1999">
        <w:rPr>
          <w:sz w:val="24"/>
        </w:rPr>
        <w:t xml:space="preserve">  </w:t>
      </w:r>
      <w:r w:rsidRPr="001D1999">
        <w:rPr>
          <w:rFonts w:hint="eastAsia"/>
          <w:sz w:val="24"/>
        </w:rPr>
        <w:t>两种间色相混合，又称第三次色和再间色，颜料中有一些现成的色本身就是复色，如土红、土黄、赭褐等颜色对视觉的感受。原色最强烈，间色比较温和，复色最弱。（如橙</w:t>
      </w:r>
      <w:r w:rsidRPr="001D1999">
        <w:rPr>
          <w:sz w:val="24"/>
        </w:rPr>
        <w:t>+</w:t>
      </w:r>
      <w:r w:rsidRPr="001D1999">
        <w:rPr>
          <w:rFonts w:hint="eastAsia"/>
          <w:sz w:val="24"/>
        </w:rPr>
        <w:t>绿</w:t>
      </w:r>
      <w:r w:rsidRPr="001D1999">
        <w:rPr>
          <w:sz w:val="24"/>
        </w:rPr>
        <w:t>=</w:t>
      </w:r>
      <w:r w:rsidRPr="001D1999">
        <w:rPr>
          <w:rFonts w:hint="eastAsia"/>
          <w:sz w:val="24"/>
        </w:rPr>
        <w:t>橙绿，橙</w:t>
      </w:r>
      <w:r w:rsidRPr="001D1999">
        <w:rPr>
          <w:sz w:val="24"/>
        </w:rPr>
        <w:t>+</w:t>
      </w:r>
      <w:r w:rsidRPr="001D1999">
        <w:rPr>
          <w:rFonts w:hint="eastAsia"/>
          <w:sz w:val="24"/>
        </w:rPr>
        <w:t>紫</w:t>
      </w:r>
      <w:r w:rsidRPr="001D1999">
        <w:rPr>
          <w:sz w:val="24"/>
        </w:rPr>
        <w:t>=</w:t>
      </w:r>
      <w:r w:rsidRPr="001D1999">
        <w:rPr>
          <w:rFonts w:hint="eastAsia"/>
          <w:sz w:val="24"/>
        </w:rPr>
        <w:t>紫绿）。</w:t>
      </w:r>
    </w:p>
    <w:p w:rsidR="006D7911" w:rsidRPr="001D1999" w:rsidRDefault="006D7911" w:rsidP="001D1999">
      <w:pPr>
        <w:spacing w:line="360" w:lineRule="auto"/>
        <w:ind w:firstLine="570"/>
        <w:rPr>
          <w:sz w:val="24"/>
        </w:rPr>
      </w:pPr>
      <w:r w:rsidRPr="001D1999">
        <w:rPr>
          <w:rFonts w:hint="eastAsia"/>
          <w:sz w:val="24"/>
        </w:rPr>
        <w:t>④同种色</w:t>
      </w:r>
      <w:r w:rsidRPr="001D1999">
        <w:rPr>
          <w:sz w:val="24"/>
        </w:rPr>
        <w:t xml:space="preserve">  </w:t>
      </w:r>
      <w:r w:rsidRPr="001D1999">
        <w:rPr>
          <w:rFonts w:hint="eastAsia"/>
          <w:sz w:val="24"/>
        </w:rPr>
        <w:t>在同一种颜色中加入不等量的黑色或白色所产生的深浅浓淡不同的各种色称为同种色。</w:t>
      </w:r>
    </w:p>
    <w:p w:rsidR="006D7911" w:rsidRPr="001D1999" w:rsidRDefault="006D7911" w:rsidP="001D1999">
      <w:pPr>
        <w:spacing w:line="360" w:lineRule="auto"/>
        <w:ind w:firstLine="570"/>
        <w:rPr>
          <w:sz w:val="24"/>
        </w:rPr>
      </w:pPr>
      <w:r w:rsidRPr="001D1999">
        <w:rPr>
          <w:rFonts w:hint="eastAsia"/>
          <w:sz w:val="24"/>
        </w:rPr>
        <w:t>⑤同类色</w:t>
      </w:r>
      <w:r w:rsidRPr="001D1999">
        <w:rPr>
          <w:sz w:val="24"/>
        </w:rPr>
        <w:t xml:space="preserve"> </w:t>
      </w:r>
      <w:r w:rsidRPr="001D1999">
        <w:rPr>
          <w:rFonts w:hint="eastAsia"/>
          <w:sz w:val="24"/>
        </w:rPr>
        <w:t>两种以上的颜色其主要色素倾向比较接近，都含有同一色素的色称同类色，如黄色中柠檬黄、淡黄、中黄、土黄等，它们之间都含有黄色色素，所以称它们为同类色。</w:t>
      </w:r>
    </w:p>
    <w:p w:rsidR="006D7911" w:rsidRPr="001D1999" w:rsidRDefault="006D7911" w:rsidP="001D1999">
      <w:pPr>
        <w:spacing w:line="360" w:lineRule="auto"/>
        <w:ind w:firstLine="570"/>
        <w:rPr>
          <w:sz w:val="24"/>
        </w:rPr>
      </w:pPr>
      <w:r w:rsidRPr="001D1999">
        <w:rPr>
          <w:rFonts w:hint="eastAsia"/>
          <w:sz w:val="24"/>
        </w:rPr>
        <w:t>⑥类似色</w:t>
      </w:r>
      <w:r w:rsidRPr="001D1999">
        <w:rPr>
          <w:sz w:val="24"/>
        </w:rPr>
        <w:t xml:space="preserve">  </w:t>
      </w:r>
      <w:r w:rsidRPr="001D1999">
        <w:rPr>
          <w:rFonts w:hint="eastAsia"/>
          <w:sz w:val="24"/>
        </w:rPr>
        <w:t>在色环上临近的各色彩类似色，又称临近色或邻接色，如红与橙、橙与黄、黄与绿等，它们之间都含有少量共同的色素。</w:t>
      </w:r>
    </w:p>
    <w:p w:rsidR="006D7911" w:rsidRPr="001D1999" w:rsidRDefault="006D7911" w:rsidP="001D1999">
      <w:pPr>
        <w:spacing w:line="360" w:lineRule="auto"/>
        <w:ind w:firstLine="570"/>
        <w:rPr>
          <w:sz w:val="24"/>
        </w:rPr>
      </w:pPr>
      <w:r w:rsidRPr="001D1999">
        <w:rPr>
          <w:rFonts w:hint="eastAsia"/>
          <w:sz w:val="24"/>
        </w:rPr>
        <w:t>⑦初色</w:t>
      </w:r>
      <w:r w:rsidRPr="001D1999">
        <w:rPr>
          <w:sz w:val="24"/>
        </w:rPr>
        <w:t xml:space="preserve"> </w:t>
      </w:r>
      <w:r w:rsidRPr="001D1999">
        <w:rPr>
          <w:rFonts w:hint="eastAsia"/>
          <w:sz w:val="24"/>
        </w:rPr>
        <w:t>又称为补色和余色，简单地说两种颜色混合成黑色，那么这两种颜色一定互为补色。如：红与绿、蓝与橙、黄与紫等，凡色相环上的对角线两端的色相均为</w:t>
      </w:r>
      <w:r w:rsidRPr="001D1999">
        <w:rPr>
          <w:sz w:val="24"/>
        </w:rPr>
        <w:t>[</w:t>
      </w:r>
      <w:r w:rsidRPr="001D1999">
        <w:rPr>
          <w:rFonts w:hint="eastAsia"/>
          <w:sz w:val="24"/>
        </w:rPr>
        <w:t>补色</w:t>
      </w:r>
      <w:r w:rsidRPr="001D1999">
        <w:rPr>
          <w:sz w:val="24"/>
        </w:rPr>
        <w:t>/</w:t>
      </w:r>
      <w:r w:rsidRPr="001D1999">
        <w:rPr>
          <w:rFonts w:hint="eastAsia"/>
          <w:sz w:val="24"/>
        </w:rPr>
        <w:t>色彩的补色关系。在自然界中普遍存在。如当人的眼睛注视着红色物象时，然后把社线转向其他物象，那么感觉该物象带有绿色的倾向，</w:t>
      </w:r>
      <w:r w:rsidRPr="001D1999">
        <w:rPr>
          <w:sz w:val="24"/>
        </w:rPr>
        <w:t xml:space="preserve"> </w:t>
      </w:r>
      <w:r w:rsidRPr="001D1999">
        <w:rPr>
          <w:rFonts w:hint="eastAsia"/>
          <w:sz w:val="24"/>
        </w:rPr>
        <w:t>这是因为人的眼睛为了获得自己的平衡，是会安置出一种补色为调剂，从视觉生理学来讲。这种现象叫视觉残象生理补色。</w:t>
      </w:r>
    </w:p>
    <w:p w:rsidR="006D7911" w:rsidRPr="001D1999" w:rsidRDefault="006D7911" w:rsidP="001D1999">
      <w:pPr>
        <w:spacing w:line="360" w:lineRule="auto"/>
        <w:ind w:firstLine="570"/>
        <w:rPr>
          <w:sz w:val="24"/>
        </w:rPr>
      </w:pPr>
      <w:r w:rsidRPr="001D1999">
        <w:rPr>
          <w:rFonts w:hint="eastAsia"/>
          <w:sz w:val="24"/>
        </w:rPr>
        <w:t>⑧色彩的冷暖</w:t>
      </w:r>
      <w:r w:rsidRPr="001D1999">
        <w:rPr>
          <w:sz w:val="24"/>
        </w:rPr>
        <w:t xml:space="preserve">  </w:t>
      </w:r>
      <w:r w:rsidRPr="001D1999">
        <w:rPr>
          <w:rFonts w:hint="eastAsia"/>
          <w:sz w:val="24"/>
        </w:rPr>
        <w:t>人们在日常的生产生活经验和印象中对于各种物体都有其敏锐的冷暖感悟力。如面对太阳、火焰我们感到温暖，面对白雪、大海、蓝天白云等我们感觉到清冷。之所以在医院里墙壁刷成白色或淡绿色等是因为这样有利于病人心情冷静平和，给人以舒适的感觉。</w:t>
      </w:r>
    </w:p>
    <w:p w:rsidR="006D7911" w:rsidRPr="001D1999" w:rsidRDefault="006D7911" w:rsidP="001D1999">
      <w:pPr>
        <w:spacing w:line="360" w:lineRule="auto"/>
        <w:ind w:firstLine="570"/>
        <w:rPr>
          <w:sz w:val="24"/>
        </w:rPr>
      </w:pPr>
      <w:r w:rsidRPr="001D1999">
        <w:rPr>
          <w:rFonts w:hint="eastAsia"/>
          <w:sz w:val="24"/>
        </w:rPr>
        <w:t>在炎热的夏季里，人们喜欢穿白色或浅色衣服，就是利用色彩冷暖的原理。白色反光强，吸收热量少，因此给人以凉爽的感觉。反之。黑色功暗色的物体，吸收热量多。反射光少，因此易热易融化，脏的雪比干净的雪易化就是这个原理。色彩的冷暖对比在实际的绘画和设计中应用极广。它们是相辅相成的，互为条件的，是互为对立统一的两个方面。</w:t>
      </w:r>
    </w:p>
    <w:p w:rsidR="006D7911" w:rsidRPr="003C5A1D" w:rsidRDefault="006D7911" w:rsidP="003C5A1D">
      <w:pPr>
        <w:pStyle w:val="Heading2"/>
        <w:rPr>
          <w:sz w:val="24"/>
        </w:rPr>
      </w:pPr>
      <w:r w:rsidRPr="003C5A1D">
        <w:rPr>
          <w:sz w:val="24"/>
        </w:rPr>
        <w:t>1</w:t>
      </w:r>
      <w:r w:rsidRPr="003C5A1D">
        <w:rPr>
          <w:rFonts w:hint="eastAsia"/>
          <w:sz w:val="24"/>
        </w:rPr>
        <w:t>．</w:t>
      </w:r>
      <w:r w:rsidRPr="003C5A1D">
        <w:rPr>
          <w:sz w:val="24"/>
        </w:rPr>
        <w:t xml:space="preserve">3 </w:t>
      </w:r>
      <w:r w:rsidRPr="003C5A1D">
        <w:rPr>
          <w:rFonts w:hint="eastAsia"/>
          <w:sz w:val="24"/>
        </w:rPr>
        <w:t>设计色彩的特点</w:t>
      </w:r>
    </w:p>
    <w:p w:rsidR="006D7911" w:rsidRPr="003C5A1D" w:rsidRDefault="006D7911" w:rsidP="003C5A1D">
      <w:pPr>
        <w:spacing w:line="360" w:lineRule="auto"/>
        <w:ind w:firstLine="570"/>
        <w:rPr>
          <w:sz w:val="24"/>
        </w:rPr>
      </w:pPr>
      <w:r w:rsidRPr="003C5A1D">
        <w:rPr>
          <w:rFonts w:hint="eastAsia"/>
          <w:sz w:val="24"/>
        </w:rPr>
        <w:t>（</w:t>
      </w:r>
      <w:r w:rsidRPr="003C5A1D">
        <w:rPr>
          <w:sz w:val="24"/>
        </w:rPr>
        <w:t>1</w:t>
      </w:r>
      <w:r w:rsidRPr="003C5A1D">
        <w:rPr>
          <w:rFonts w:hint="eastAsia"/>
          <w:sz w:val="24"/>
        </w:rPr>
        <w:t>）真实性</w:t>
      </w:r>
    </w:p>
    <w:p w:rsidR="006D7911" w:rsidRPr="001D1999" w:rsidRDefault="006D7911" w:rsidP="001D1999">
      <w:pPr>
        <w:spacing w:line="360" w:lineRule="auto"/>
        <w:ind w:firstLine="570"/>
        <w:rPr>
          <w:sz w:val="24"/>
        </w:rPr>
      </w:pPr>
      <w:r w:rsidRPr="001D1999">
        <w:rPr>
          <w:rFonts w:hint="eastAsia"/>
          <w:sz w:val="24"/>
        </w:rPr>
        <w:t>设计色彩能够客观地反映物象面貌，给人以真实逼真的感觉，在运用中要在自然色彩的基础上注意固有色、环境色及光源色之间的对比</w:t>
      </w:r>
      <w:r>
        <w:rPr>
          <w:rFonts w:hint="eastAsia"/>
          <w:sz w:val="24"/>
        </w:rPr>
        <w:t>和</w:t>
      </w:r>
      <w:r w:rsidRPr="001D1999">
        <w:rPr>
          <w:rFonts w:hint="eastAsia"/>
          <w:sz w:val="24"/>
        </w:rPr>
        <w:t>规律。</w:t>
      </w:r>
    </w:p>
    <w:p w:rsidR="006D7911" w:rsidRPr="003C5A1D" w:rsidRDefault="006D7911" w:rsidP="003C5A1D">
      <w:pPr>
        <w:spacing w:line="360" w:lineRule="auto"/>
        <w:ind w:firstLine="570"/>
        <w:rPr>
          <w:sz w:val="24"/>
        </w:rPr>
      </w:pPr>
      <w:r w:rsidRPr="003C5A1D">
        <w:rPr>
          <w:rFonts w:hint="eastAsia"/>
          <w:sz w:val="24"/>
        </w:rPr>
        <w:t>（</w:t>
      </w:r>
      <w:r w:rsidRPr="003C5A1D">
        <w:rPr>
          <w:sz w:val="24"/>
        </w:rPr>
        <w:t>2</w:t>
      </w:r>
      <w:r w:rsidRPr="003C5A1D">
        <w:rPr>
          <w:rFonts w:hint="eastAsia"/>
          <w:sz w:val="24"/>
        </w:rPr>
        <w:t>）艺术性</w:t>
      </w:r>
    </w:p>
    <w:p w:rsidR="006D7911" w:rsidRPr="001D1999" w:rsidRDefault="006D7911" w:rsidP="001D1999">
      <w:pPr>
        <w:spacing w:line="360" w:lineRule="auto"/>
        <w:ind w:firstLine="570"/>
        <w:rPr>
          <w:sz w:val="24"/>
        </w:rPr>
      </w:pPr>
      <w:r w:rsidRPr="001D1999">
        <w:rPr>
          <w:rFonts w:hint="eastAsia"/>
          <w:sz w:val="24"/>
        </w:rPr>
        <w:t>设计色彩在真实地反映客观物象色彩的同时，在视觉上、心理上都给人以精神化、艺术化的审美，使人心旷神怡达到忘我的境界。</w:t>
      </w:r>
    </w:p>
    <w:p w:rsidR="006D7911" w:rsidRPr="003C5A1D" w:rsidRDefault="006D7911" w:rsidP="003C5A1D">
      <w:pPr>
        <w:spacing w:line="360" w:lineRule="auto"/>
        <w:ind w:firstLine="570"/>
        <w:rPr>
          <w:sz w:val="24"/>
        </w:rPr>
      </w:pPr>
      <w:r w:rsidRPr="003C5A1D">
        <w:rPr>
          <w:rFonts w:hint="eastAsia"/>
          <w:sz w:val="24"/>
        </w:rPr>
        <w:t>（</w:t>
      </w:r>
      <w:r w:rsidRPr="003C5A1D">
        <w:rPr>
          <w:sz w:val="24"/>
        </w:rPr>
        <w:t>3</w:t>
      </w:r>
      <w:r w:rsidRPr="003C5A1D">
        <w:rPr>
          <w:rFonts w:hint="eastAsia"/>
          <w:sz w:val="24"/>
        </w:rPr>
        <w:t>）科学性</w:t>
      </w:r>
    </w:p>
    <w:p w:rsidR="006D7911" w:rsidRPr="001D1999" w:rsidRDefault="006D7911" w:rsidP="00057413">
      <w:pPr>
        <w:spacing w:line="360" w:lineRule="auto"/>
        <w:ind w:firstLineChars="200" w:firstLine="480"/>
        <w:rPr>
          <w:sz w:val="24"/>
        </w:rPr>
      </w:pPr>
      <w:r w:rsidRPr="001D1999">
        <w:rPr>
          <w:rFonts w:hint="eastAsia"/>
          <w:sz w:val="24"/>
        </w:rPr>
        <w:t>设计色彩是建立在其他学科的研究基础上的，如美学、光学、市场学、生理学、心理学、哲学等等。它们你中有我、我中有你、息息相关，密不可的，对于设计色彩的研究要从实际中出发，以科学为依据，走理论与实践相结合的发展道路。</w:t>
      </w:r>
    </w:p>
    <w:p w:rsidR="006D7911" w:rsidRPr="003C5A1D" w:rsidRDefault="006D7911" w:rsidP="003C5A1D">
      <w:pPr>
        <w:spacing w:line="360" w:lineRule="auto"/>
        <w:ind w:firstLine="570"/>
        <w:rPr>
          <w:sz w:val="24"/>
        </w:rPr>
      </w:pPr>
      <w:r w:rsidRPr="003C5A1D">
        <w:rPr>
          <w:rFonts w:hint="eastAsia"/>
          <w:sz w:val="24"/>
        </w:rPr>
        <w:t>（</w:t>
      </w:r>
      <w:r w:rsidRPr="003C5A1D">
        <w:rPr>
          <w:sz w:val="24"/>
        </w:rPr>
        <w:t>4</w:t>
      </w:r>
      <w:r w:rsidRPr="003C5A1D">
        <w:rPr>
          <w:rFonts w:hint="eastAsia"/>
          <w:sz w:val="24"/>
        </w:rPr>
        <w:t>）创造性</w:t>
      </w:r>
    </w:p>
    <w:p w:rsidR="006D7911" w:rsidRPr="001D1999" w:rsidRDefault="006D7911" w:rsidP="00057413">
      <w:pPr>
        <w:spacing w:line="360" w:lineRule="auto"/>
        <w:ind w:firstLineChars="200" w:firstLine="480"/>
        <w:rPr>
          <w:sz w:val="24"/>
        </w:rPr>
      </w:pPr>
      <w:r w:rsidRPr="001D1999">
        <w:rPr>
          <w:rFonts w:hint="eastAsia"/>
          <w:sz w:val="24"/>
        </w:rPr>
        <w:t>创造性是人类文明的象征，是在现实基础上拓展美好未来的精神动力，是劳动人民的宝贵财富，没有创造便没有发展。因此，设计色彩的创造性是艺术家在自然色彩基础上的一种拓展、延伸，是从感性思维向理性思维的过渡，在设计中要把握这种规律，源于自然、高于自然</w:t>
      </w:r>
      <w:r>
        <w:rPr>
          <w:rFonts w:hint="eastAsia"/>
          <w:sz w:val="24"/>
        </w:rPr>
        <w:t>、</w:t>
      </w:r>
      <w:r w:rsidRPr="001D1999">
        <w:rPr>
          <w:rFonts w:hint="eastAsia"/>
          <w:sz w:val="24"/>
        </w:rPr>
        <w:t>创造自然。</w:t>
      </w:r>
    </w:p>
    <w:p w:rsidR="006D7911" w:rsidRPr="003C5A1D" w:rsidRDefault="006D7911" w:rsidP="003C5A1D">
      <w:pPr>
        <w:pStyle w:val="Heading2"/>
        <w:rPr>
          <w:sz w:val="24"/>
        </w:rPr>
      </w:pPr>
      <w:r w:rsidRPr="003C5A1D">
        <w:rPr>
          <w:sz w:val="24"/>
        </w:rPr>
        <w:t>1</w:t>
      </w:r>
      <w:r w:rsidRPr="003C5A1D">
        <w:rPr>
          <w:rFonts w:hint="eastAsia"/>
          <w:sz w:val="24"/>
        </w:rPr>
        <w:t>．</w:t>
      </w:r>
      <w:r w:rsidRPr="003C5A1D">
        <w:rPr>
          <w:sz w:val="24"/>
        </w:rPr>
        <w:t xml:space="preserve">4 </w:t>
      </w:r>
      <w:r w:rsidRPr="003C5A1D">
        <w:rPr>
          <w:rFonts w:hint="eastAsia"/>
          <w:sz w:val="24"/>
        </w:rPr>
        <w:t>色彩的三要素及其属性</w:t>
      </w:r>
    </w:p>
    <w:p w:rsidR="006D7911" w:rsidRPr="001D1999" w:rsidRDefault="006D7911" w:rsidP="00057413">
      <w:pPr>
        <w:spacing w:line="360" w:lineRule="auto"/>
        <w:ind w:firstLineChars="200" w:firstLine="480"/>
        <w:rPr>
          <w:sz w:val="24"/>
        </w:rPr>
      </w:pPr>
      <w:r w:rsidRPr="001D1999">
        <w:rPr>
          <w:rFonts w:hint="eastAsia"/>
          <w:sz w:val="24"/>
        </w:rPr>
        <w:t>据调查，人类肉眼可以分辩的颜色多达千余种，但若要细分它们的差别，或叫出他们的名字，却十分困难。因此，色彩学家将色彩的名称用它的的不同属性来表示，甚至以色彩代号数字单位对色彩进行区别和分类，</w:t>
      </w:r>
      <w:r w:rsidRPr="001D1999">
        <w:rPr>
          <w:sz w:val="24"/>
        </w:rPr>
        <w:t>1854</w:t>
      </w:r>
      <w:r w:rsidRPr="001D1999">
        <w:rPr>
          <w:rFonts w:hint="eastAsia"/>
          <w:sz w:val="24"/>
        </w:rPr>
        <w:t>年格拉斯曼发表颜色定律：人的视觉能够分辩颜色</w:t>
      </w:r>
      <w:r>
        <w:rPr>
          <w:rFonts w:hint="eastAsia"/>
          <w:sz w:val="24"/>
        </w:rPr>
        <w:t>的</w:t>
      </w:r>
      <w:r w:rsidRPr="001D1999">
        <w:rPr>
          <w:rFonts w:hint="eastAsia"/>
          <w:sz w:val="24"/>
        </w:rPr>
        <w:t>三种性质，即色相，明度和纯度（彩度）的变化，称为色彩的三属性或三要素。</w:t>
      </w:r>
    </w:p>
    <w:p w:rsidR="006D7911" w:rsidRPr="001D1999" w:rsidRDefault="006D7911" w:rsidP="002B7388">
      <w:pPr>
        <w:spacing w:line="360" w:lineRule="auto"/>
        <w:ind w:firstLineChars="150" w:firstLine="360"/>
        <w:outlineLvl w:val="0"/>
        <w:rPr>
          <w:sz w:val="24"/>
        </w:rPr>
      </w:pPr>
      <w:r w:rsidRPr="001D1999">
        <w:rPr>
          <w:rFonts w:hint="eastAsia"/>
          <w:sz w:val="24"/>
        </w:rPr>
        <w:t>（</w:t>
      </w:r>
      <w:r w:rsidRPr="001D1999">
        <w:rPr>
          <w:sz w:val="24"/>
        </w:rPr>
        <w:t>1</w:t>
      </w:r>
      <w:r w:rsidRPr="001D1999">
        <w:rPr>
          <w:rFonts w:hint="eastAsia"/>
          <w:sz w:val="24"/>
        </w:rPr>
        <w:t>）色相</w:t>
      </w:r>
    </w:p>
    <w:p w:rsidR="006D7911" w:rsidRPr="001D1999" w:rsidRDefault="006D7911" w:rsidP="00057413">
      <w:pPr>
        <w:spacing w:line="360" w:lineRule="auto"/>
        <w:ind w:firstLineChars="200" w:firstLine="480"/>
        <w:rPr>
          <w:sz w:val="24"/>
        </w:rPr>
      </w:pPr>
      <w:r w:rsidRPr="001D1999">
        <w:rPr>
          <w:rFonts w:hint="eastAsia"/>
          <w:sz w:val="24"/>
        </w:rPr>
        <w:t>代号</w:t>
      </w:r>
      <w:r w:rsidRPr="001D1999">
        <w:rPr>
          <w:sz w:val="24"/>
        </w:rPr>
        <w:t>H</w:t>
      </w:r>
      <w:r w:rsidRPr="001D1999">
        <w:rPr>
          <w:rFonts w:hint="eastAsia"/>
          <w:sz w:val="24"/>
        </w:rPr>
        <w:t>（</w:t>
      </w:r>
      <w:r w:rsidRPr="001D1999">
        <w:rPr>
          <w:sz w:val="24"/>
        </w:rPr>
        <w:t>hue</w:t>
      </w:r>
      <w:r w:rsidRPr="001D1999">
        <w:rPr>
          <w:rFonts w:hint="eastAsia"/>
          <w:sz w:val="24"/>
        </w:rPr>
        <w:t>）指的是色彩的相貌。色相由波长决定，不同色相有着不同的波长，按照人的视觉生理特性，自然界的色彩理论上应看出</w:t>
      </w:r>
      <w:r w:rsidRPr="001D1999">
        <w:rPr>
          <w:sz w:val="24"/>
        </w:rPr>
        <w:t>300</w:t>
      </w:r>
      <w:r w:rsidRPr="001D1999">
        <w:rPr>
          <w:rFonts w:hint="eastAsia"/>
          <w:sz w:val="24"/>
        </w:rPr>
        <w:t>多种色相，而实际上无论普通人，还是受过色彩专门训练的人，都分辩不出这么多的色相，正常情况下，人最多分辩出</w:t>
      </w:r>
      <w:r w:rsidRPr="001D1999">
        <w:rPr>
          <w:sz w:val="24"/>
        </w:rPr>
        <w:t>100</w:t>
      </w:r>
      <w:r w:rsidRPr="001D1999">
        <w:rPr>
          <w:rFonts w:hint="eastAsia"/>
          <w:sz w:val="24"/>
        </w:rPr>
        <w:t>个左右的色相，完整的孟尔色环正好拥有</w:t>
      </w:r>
      <w:r w:rsidRPr="001D1999">
        <w:rPr>
          <w:sz w:val="24"/>
        </w:rPr>
        <w:t>100</w:t>
      </w:r>
      <w:r w:rsidRPr="001D1999">
        <w:rPr>
          <w:rFonts w:hint="eastAsia"/>
          <w:sz w:val="24"/>
        </w:rPr>
        <w:t>个色相色标。在诸多的色相中，红、橙、黄、绿、蓝、紫等</w:t>
      </w:r>
      <w:r w:rsidRPr="001D1999">
        <w:rPr>
          <w:sz w:val="24"/>
        </w:rPr>
        <w:t>6</w:t>
      </w:r>
      <w:r w:rsidRPr="001D1999">
        <w:rPr>
          <w:rFonts w:hint="eastAsia"/>
          <w:sz w:val="24"/>
        </w:rPr>
        <w:t>色相，最易被感觉的基本色相，以它们为基础，依圆周的色相差环列，可得出高纯度色彩的色相环。通常的色相环有</w:t>
      </w:r>
      <w:r w:rsidRPr="001D1999">
        <w:rPr>
          <w:sz w:val="24"/>
        </w:rPr>
        <w:t>6</w:t>
      </w:r>
      <w:r w:rsidRPr="001D1999">
        <w:rPr>
          <w:rFonts w:hint="eastAsia"/>
          <w:sz w:val="24"/>
        </w:rPr>
        <w:t>色的、</w:t>
      </w:r>
      <w:r w:rsidRPr="001D1999">
        <w:rPr>
          <w:sz w:val="24"/>
        </w:rPr>
        <w:t>12</w:t>
      </w:r>
      <w:r w:rsidRPr="001D1999">
        <w:rPr>
          <w:rFonts w:hint="eastAsia"/>
          <w:sz w:val="24"/>
        </w:rPr>
        <w:t>色的、</w:t>
      </w:r>
      <w:r w:rsidRPr="001D1999">
        <w:rPr>
          <w:sz w:val="24"/>
        </w:rPr>
        <w:t>24</w:t>
      </w:r>
      <w:r w:rsidRPr="001D1999">
        <w:rPr>
          <w:rFonts w:hint="eastAsia"/>
          <w:sz w:val="24"/>
        </w:rPr>
        <w:t>色的及</w:t>
      </w:r>
      <w:r w:rsidRPr="001D1999">
        <w:rPr>
          <w:sz w:val="24"/>
        </w:rPr>
        <w:t>32</w:t>
      </w:r>
      <w:r w:rsidRPr="001D1999">
        <w:rPr>
          <w:rFonts w:hint="eastAsia"/>
          <w:sz w:val="24"/>
        </w:rPr>
        <w:t>色的。</w:t>
      </w:r>
    </w:p>
    <w:p w:rsidR="006D7911" w:rsidRPr="001D1999" w:rsidRDefault="006D7911" w:rsidP="00057413">
      <w:pPr>
        <w:spacing w:line="360" w:lineRule="auto"/>
        <w:ind w:firstLineChars="200" w:firstLine="480"/>
        <w:rPr>
          <w:sz w:val="24"/>
        </w:rPr>
      </w:pPr>
      <w:r w:rsidRPr="001D1999">
        <w:rPr>
          <w:rFonts w:hint="eastAsia"/>
          <w:sz w:val="24"/>
        </w:rPr>
        <w:t>色相如同人的名称一样，了解它主要是为了在千变万化的色彩中区别各色彩，以便更好地运用色彩。在平时的训练中我们要多注意观察、比较，便能在运用时正确地认识色彩了。</w:t>
      </w:r>
    </w:p>
    <w:p w:rsidR="006D7911" w:rsidRPr="001D1999" w:rsidRDefault="006D7911" w:rsidP="002B7388">
      <w:pPr>
        <w:spacing w:line="360" w:lineRule="auto"/>
        <w:ind w:firstLineChars="150" w:firstLine="360"/>
        <w:outlineLvl w:val="0"/>
        <w:rPr>
          <w:sz w:val="24"/>
        </w:rPr>
      </w:pPr>
      <w:r w:rsidRPr="001D1999">
        <w:rPr>
          <w:rFonts w:hint="eastAsia"/>
          <w:sz w:val="24"/>
        </w:rPr>
        <w:t>（</w:t>
      </w:r>
      <w:r w:rsidRPr="001D1999">
        <w:rPr>
          <w:sz w:val="24"/>
        </w:rPr>
        <w:t>2</w:t>
      </w:r>
      <w:r w:rsidRPr="001D1999">
        <w:rPr>
          <w:rFonts w:hint="eastAsia"/>
          <w:sz w:val="24"/>
        </w:rPr>
        <w:t>）明度</w:t>
      </w:r>
    </w:p>
    <w:p w:rsidR="006D7911" w:rsidRPr="001D1999" w:rsidRDefault="006D7911" w:rsidP="00057413">
      <w:pPr>
        <w:spacing w:line="360" w:lineRule="auto"/>
        <w:ind w:firstLineChars="200" w:firstLine="480"/>
        <w:rPr>
          <w:sz w:val="24"/>
        </w:rPr>
      </w:pPr>
      <w:r w:rsidRPr="001D1999">
        <w:rPr>
          <w:rFonts w:hint="eastAsia"/>
          <w:sz w:val="24"/>
        </w:rPr>
        <w:t>是指色彩的明暗程度，亦称深浅程度，明度代号为</w:t>
      </w:r>
      <w:r w:rsidRPr="001D1999">
        <w:rPr>
          <w:sz w:val="24"/>
        </w:rPr>
        <w:t>V</w:t>
      </w:r>
      <w:r w:rsidRPr="001D1999">
        <w:rPr>
          <w:rFonts w:hint="eastAsia"/>
          <w:sz w:val="24"/>
        </w:rPr>
        <w:t>（</w:t>
      </w:r>
      <w:r w:rsidRPr="001D1999">
        <w:rPr>
          <w:sz w:val="24"/>
        </w:rPr>
        <w:t>value</w:t>
      </w:r>
      <w:r w:rsidRPr="001D1999">
        <w:rPr>
          <w:rFonts w:hint="eastAsia"/>
          <w:sz w:val="24"/>
        </w:rPr>
        <w:t>），从物理学角度认识，明度是光波“振幅”大小的差异。振幅越宽，明度愈高；振幅越窄，明度愈低。在色相环中，柠檬黄明度最高，紫罗蓝明度最低，其他各种色相均处于浅与深灰之间。红色与紫色处于可见光谱的边缘，振幅虽宽，但知觉度低，色彩明度也低；黄色与绿色处于可见光的中心位置，是人的视觉最能适应的色光，它的振幅虽然与红、紫的振幅一样，但知觉度很高，色彩的明度也就高得多。每个色相都可加入白色提高其明度，加黑则降低明度，用黑色颜料调和白色颜料，随分量比例的递增，可制出等差渐变的明度度列。</w:t>
      </w:r>
    </w:p>
    <w:p w:rsidR="006D7911" w:rsidRPr="001D1999" w:rsidRDefault="006D7911" w:rsidP="002B7388">
      <w:pPr>
        <w:spacing w:line="360" w:lineRule="auto"/>
        <w:ind w:firstLineChars="150" w:firstLine="360"/>
        <w:outlineLvl w:val="0"/>
        <w:rPr>
          <w:sz w:val="24"/>
        </w:rPr>
      </w:pPr>
      <w:r w:rsidRPr="001D1999">
        <w:rPr>
          <w:rFonts w:hint="eastAsia"/>
          <w:sz w:val="24"/>
        </w:rPr>
        <w:t>（</w:t>
      </w:r>
      <w:r w:rsidRPr="001D1999">
        <w:rPr>
          <w:sz w:val="24"/>
        </w:rPr>
        <w:t>3</w:t>
      </w:r>
      <w:r w:rsidRPr="001D1999">
        <w:rPr>
          <w:rFonts w:hint="eastAsia"/>
          <w:sz w:val="24"/>
        </w:rPr>
        <w:t>）纯度</w:t>
      </w:r>
    </w:p>
    <w:p w:rsidR="006D7911" w:rsidRPr="001D1999" w:rsidRDefault="006D7911" w:rsidP="00057413">
      <w:pPr>
        <w:spacing w:line="360" w:lineRule="auto"/>
        <w:ind w:firstLineChars="200" w:firstLine="480"/>
        <w:rPr>
          <w:sz w:val="24"/>
        </w:rPr>
      </w:pPr>
      <w:r w:rsidRPr="001D1999">
        <w:rPr>
          <w:rFonts w:hint="eastAsia"/>
          <w:sz w:val="24"/>
        </w:rPr>
        <w:t>是指色彩的纯净程度或饱和度，鲜艳程度，亦称彩度，纯度代号</w:t>
      </w:r>
      <w:r w:rsidRPr="001D1999">
        <w:rPr>
          <w:sz w:val="24"/>
        </w:rPr>
        <w:t>C</w:t>
      </w:r>
      <w:r w:rsidRPr="001D1999">
        <w:rPr>
          <w:rFonts w:hint="eastAsia"/>
          <w:sz w:val="24"/>
        </w:rPr>
        <w:t>（</w:t>
      </w:r>
      <w:r w:rsidRPr="001D1999">
        <w:rPr>
          <w:sz w:val="24"/>
        </w:rPr>
        <w:t>cheoma</w:t>
      </w:r>
      <w:r w:rsidRPr="001D1999">
        <w:rPr>
          <w:rFonts w:hint="eastAsia"/>
          <w:sz w:val="24"/>
        </w:rPr>
        <w:t>）。光幅射，有波长相当单一的，有波长相当复杂的，也有处在二者之间的，黑、白、灰等无彩色就是波长最为混杂，纯度、色相感消失造成的。在光谱中，红、橙，黄、绿、蓝、紫等色光都是最纯的高纯度色光，颜料中的红色是纯度最高的色相，橙、黄、紫等色是纯度最高的色相，蓝、绿色是纯度最低的色相。</w:t>
      </w:r>
    </w:p>
    <w:p w:rsidR="006D7911" w:rsidRPr="001D1999" w:rsidRDefault="006D7911" w:rsidP="00057413">
      <w:pPr>
        <w:spacing w:line="360" w:lineRule="auto"/>
        <w:ind w:firstLineChars="200" w:firstLine="480"/>
        <w:rPr>
          <w:sz w:val="24"/>
        </w:rPr>
      </w:pPr>
      <w:r w:rsidRPr="001D1999">
        <w:rPr>
          <w:rFonts w:hint="eastAsia"/>
          <w:sz w:val="24"/>
        </w:rPr>
        <w:t>任可一个色相混白、混黑、混黑、混补色都会降低其纯度，混入的越多纯度降低的越多。</w:t>
      </w:r>
    </w:p>
    <w:p w:rsidR="006D7911" w:rsidRPr="001D1999" w:rsidRDefault="006D7911" w:rsidP="00057413">
      <w:pPr>
        <w:spacing w:line="360" w:lineRule="auto"/>
        <w:ind w:firstLineChars="200" w:firstLine="480"/>
        <w:rPr>
          <w:sz w:val="24"/>
        </w:rPr>
      </w:pPr>
      <w:r w:rsidRPr="001D1999">
        <w:rPr>
          <w:rFonts w:hint="eastAsia"/>
          <w:sz w:val="24"/>
        </w:rPr>
        <w:t>任何一种颜色掺入水或油都会降低其纯度，掺入的越多其饱和度越低。</w:t>
      </w:r>
    </w:p>
    <w:p w:rsidR="006D7911" w:rsidRDefault="006D7911" w:rsidP="00057413">
      <w:pPr>
        <w:spacing w:line="360" w:lineRule="auto"/>
        <w:ind w:firstLineChars="200" w:firstLine="480"/>
        <w:rPr>
          <w:sz w:val="24"/>
        </w:rPr>
      </w:pPr>
      <w:r w:rsidRPr="001D1999">
        <w:rPr>
          <w:rFonts w:hint="eastAsia"/>
          <w:sz w:val="24"/>
        </w:rPr>
        <w:t>总之，色相、明度纯度在具体运用中是不可分割的，我中有你，你中有我，任何色彩（色相）在纯度最高时都有特定的明度，假如明度变了纯度就会下降。高纯度的色相混白或混黑，降低了该色相的纯度，同时也提高或降低了该色相的明度；高纯度的色相混与之不同的明度的灰色，降低了该色相的纯度，同时使明度向该灰色的明度靠拢，高纯度的色相如果与同明度的灰色混合，可构成同色相同明度的不同纯度的序列。</w:t>
      </w:r>
    </w:p>
    <w:p w:rsidR="006D7911" w:rsidRDefault="006D7911" w:rsidP="001D1999">
      <w:pPr>
        <w:spacing w:line="360" w:lineRule="auto"/>
        <w:ind w:firstLineChars="150" w:firstLine="360"/>
        <w:rPr>
          <w:sz w:val="24"/>
        </w:rPr>
      </w:pPr>
    </w:p>
    <w:p w:rsidR="006D7911" w:rsidRDefault="006D7911" w:rsidP="001D1999">
      <w:pPr>
        <w:spacing w:line="360" w:lineRule="auto"/>
        <w:ind w:firstLineChars="150" w:firstLine="360"/>
        <w:rPr>
          <w:sz w:val="24"/>
        </w:rPr>
      </w:pPr>
    </w:p>
    <w:p w:rsidR="006D7911" w:rsidRDefault="006D7911" w:rsidP="001D1999">
      <w:pPr>
        <w:spacing w:line="360" w:lineRule="auto"/>
        <w:ind w:firstLineChars="150" w:firstLine="360"/>
        <w:rPr>
          <w:sz w:val="24"/>
        </w:rPr>
      </w:pPr>
    </w:p>
    <w:p w:rsidR="006D7911" w:rsidRDefault="006D7911" w:rsidP="001D1999">
      <w:pPr>
        <w:spacing w:line="360" w:lineRule="auto"/>
        <w:ind w:firstLineChars="150" w:firstLine="360"/>
        <w:rPr>
          <w:sz w:val="24"/>
        </w:rPr>
      </w:pPr>
    </w:p>
    <w:p w:rsidR="006D7911" w:rsidRPr="001D1999" w:rsidRDefault="006D7911" w:rsidP="001D1999">
      <w:pPr>
        <w:spacing w:line="360" w:lineRule="auto"/>
        <w:ind w:firstLineChars="150" w:firstLine="360"/>
        <w:rPr>
          <w:sz w:val="24"/>
        </w:rPr>
      </w:pPr>
    </w:p>
    <w:p w:rsidR="006D7911" w:rsidRPr="003C5A1D" w:rsidRDefault="006D7911" w:rsidP="003C5A1D">
      <w:pPr>
        <w:pStyle w:val="Heading1"/>
        <w:jc w:val="center"/>
        <w:rPr>
          <w:sz w:val="32"/>
          <w:szCs w:val="32"/>
        </w:rPr>
      </w:pPr>
      <w:r w:rsidRPr="003C5A1D">
        <w:rPr>
          <w:rFonts w:hint="eastAsia"/>
          <w:sz w:val="32"/>
          <w:szCs w:val="32"/>
        </w:rPr>
        <w:t>第二章</w:t>
      </w:r>
      <w:r w:rsidRPr="003C5A1D">
        <w:rPr>
          <w:sz w:val="32"/>
          <w:szCs w:val="32"/>
        </w:rPr>
        <w:t xml:space="preserve"> </w:t>
      </w:r>
      <w:r w:rsidRPr="003C5A1D">
        <w:rPr>
          <w:rFonts w:hint="eastAsia"/>
          <w:sz w:val="32"/>
          <w:szCs w:val="32"/>
        </w:rPr>
        <w:t>设计色彩对比与调和</w:t>
      </w:r>
    </w:p>
    <w:p w:rsidR="006D7911" w:rsidRPr="003C5A1D" w:rsidRDefault="006D7911" w:rsidP="003C5A1D">
      <w:pPr>
        <w:pStyle w:val="Heading2"/>
        <w:rPr>
          <w:sz w:val="24"/>
        </w:rPr>
      </w:pPr>
      <w:r w:rsidRPr="003C5A1D">
        <w:rPr>
          <w:sz w:val="24"/>
        </w:rPr>
        <w:t>2</w:t>
      </w:r>
      <w:r w:rsidRPr="003C5A1D">
        <w:rPr>
          <w:rFonts w:hint="eastAsia"/>
          <w:sz w:val="24"/>
        </w:rPr>
        <w:t>．</w:t>
      </w:r>
      <w:r w:rsidRPr="003C5A1D">
        <w:rPr>
          <w:sz w:val="24"/>
        </w:rPr>
        <w:t xml:space="preserve">1 </w:t>
      </w:r>
      <w:r w:rsidRPr="003C5A1D">
        <w:rPr>
          <w:rFonts w:hint="eastAsia"/>
          <w:sz w:val="24"/>
        </w:rPr>
        <w:t>设计色彩对比</w:t>
      </w:r>
    </w:p>
    <w:p w:rsidR="006D7911" w:rsidRPr="001D1999" w:rsidRDefault="006D7911" w:rsidP="001D1999">
      <w:pPr>
        <w:spacing w:line="360" w:lineRule="auto"/>
        <w:ind w:firstLineChars="150" w:firstLine="360"/>
        <w:rPr>
          <w:sz w:val="24"/>
        </w:rPr>
      </w:pPr>
      <w:r w:rsidRPr="001D1999">
        <w:rPr>
          <w:rFonts w:hint="eastAsia"/>
          <w:sz w:val="24"/>
        </w:rPr>
        <w:t>任何色彩在运用中都不是孤立单独存在的，它们在面积、形状、位置以及色相、明度、纯度等心理刺激的差别构成了色彩之间的对比。这种差别越大，对比效果也就越显著名，反之则对比缓和。因此，色彩对比是指两个或两个以上的色彩放在一起时由于相互影响面表现出的差别的现象。色彩对比有两种情形，一种是同时看到两种色彩所产生的对比现象，叫同时对比；另一种是先看了某种色彩，然后再看另外的色彩时产生的现象，叫连续对比。总之，设计色彩的对比重要是研究色彩的三要素之间的矛盾对比及其之间的相互关系，是在感性基础上对色彩视觉规律的理性认识。</w:t>
      </w:r>
    </w:p>
    <w:p w:rsidR="006D7911" w:rsidRPr="003C5A1D" w:rsidRDefault="006D7911" w:rsidP="003C5A1D">
      <w:pPr>
        <w:pStyle w:val="Heading3"/>
        <w:rPr>
          <w:sz w:val="28"/>
        </w:rPr>
      </w:pPr>
      <w:r w:rsidRPr="003C5A1D">
        <w:rPr>
          <w:rFonts w:hint="eastAsia"/>
          <w:sz w:val="28"/>
        </w:rPr>
        <w:t>（</w:t>
      </w:r>
      <w:r>
        <w:rPr>
          <w:sz w:val="28"/>
        </w:rPr>
        <w:t>1</w:t>
      </w:r>
      <w:r w:rsidRPr="003C5A1D">
        <w:rPr>
          <w:rFonts w:hint="eastAsia"/>
          <w:sz w:val="28"/>
        </w:rPr>
        <w:t>）色相对比</w:t>
      </w:r>
    </w:p>
    <w:p w:rsidR="006D7911" w:rsidRPr="001D1999" w:rsidRDefault="006D7911" w:rsidP="001D1999">
      <w:pPr>
        <w:spacing w:line="360" w:lineRule="auto"/>
        <w:ind w:left="420"/>
        <w:rPr>
          <w:sz w:val="24"/>
        </w:rPr>
      </w:pPr>
      <w:r w:rsidRPr="001D1999">
        <w:rPr>
          <w:rFonts w:hint="eastAsia"/>
          <w:sz w:val="24"/>
        </w:rPr>
        <w:t>色相对比是基于色相差别形成的对比。色相对比的强弱可以由色相环上的距离来表示，在</w:t>
      </w:r>
      <w:r w:rsidRPr="001D1999">
        <w:rPr>
          <w:sz w:val="24"/>
        </w:rPr>
        <w:t>24</w:t>
      </w:r>
      <w:r w:rsidRPr="001D1999">
        <w:rPr>
          <w:rFonts w:hint="eastAsia"/>
          <w:sz w:val="24"/>
        </w:rPr>
        <w:t>色相环上任选一色，与此色相邻之色邻接色；与此色相隔</w:t>
      </w:r>
      <w:r w:rsidRPr="001D1999">
        <w:rPr>
          <w:sz w:val="24"/>
        </w:rPr>
        <w:t>2—3</w:t>
      </w:r>
      <w:r w:rsidRPr="001D1999">
        <w:rPr>
          <w:rFonts w:hint="eastAsia"/>
          <w:sz w:val="24"/>
        </w:rPr>
        <w:t>色为类似色，与此色相间隔</w:t>
      </w:r>
      <w:r w:rsidRPr="001D1999">
        <w:rPr>
          <w:sz w:val="24"/>
        </w:rPr>
        <w:t>4—7</w:t>
      </w:r>
      <w:r w:rsidRPr="001D1999">
        <w:rPr>
          <w:rFonts w:hint="eastAsia"/>
          <w:sz w:val="24"/>
        </w:rPr>
        <w:t>为中差色，与此色相间隔</w:t>
      </w:r>
      <w:r w:rsidRPr="001D1999">
        <w:rPr>
          <w:sz w:val="24"/>
        </w:rPr>
        <w:t>8—10</w:t>
      </w:r>
      <w:r w:rsidRPr="001D1999">
        <w:rPr>
          <w:rFonts w:hint="eastAsia"/>
          <w:sz w:val="24"/>
        </w:rPr>
        <w:t>为对比色，与此色相间隔</w:t>
      </w:r>
      <w:r w:rsidRPr="001D1999">
        <w:rPr>
          <w:sz w:val="24"/>
        </w:rPr>
        <w:t>11—12</w:t>
      </w:r>
      <w:r w:rsidRPr="001D1999">
        <w:rPr>
          <w:rFonts w:hint="eastAsia"/>
          <w:sz w:val="24"/>
        </w:rPr>
        <w:t>为补色。同种色、邻接色、类似色为色相弱对比，中差色为色相中对比，对比色为色相对比，互补色为色相最强对比。</w:t>
      </w:r>
    </w:p>
    <w:p w:rsidR="006D7911" w:rsidRPr="001D1999" w:rsidRDefault="006D7911" w:rsidP="001D1999">
      <w:pPr>
        <w:spacing w:line="360" w:lineRule="auto"/>
        <w:ind w:left="420"/>
        <w:rPr>
          <w:sz w:val="24"/>
        </w:rPr>
      </w:pPr>
      <w:r w:rsidRPr="001D1999">
        <w:rPr>
          <w:rFonts w:hint="eastAsia"/>
          <w:sz w:val="24"/>
        </w:rPr>
        <w:t>①邻接色相对比</w:t>
      </w:r>
    </w:p>
    <w:p w:rsidR="006D7911" w:rsidRPr="001D1999" w:rsidRDefault="006D7911" w:rsidP="001D1999">
      <w:pPr>
        <w:spacing w:line="360" w:lineRule="auto"/>
        <w:ind w:left="420"/>
        <w:rPr>
          <w:sz w:val="24"/>
        </w:rPr>
      </w:pPr>
      <w:r w:rsidRPr="001D1999">
        <w:rPr>
          <w:rFonts w:hint="eastAsia"/>
          <w:sz w:val="24"/>
        </w:rPr>
        <w:t>邻接色是在色环上紧挨着的色相对比，色相差很小，色彩对比比较微弱。如红与黄光红、黄光绿与绿等，虽色相不同，但红与黄光红、黄光绿与绿等，虽色相不同，但相似于同一色相的配合。因此必须借助明度、纯度对比的变化来弥补色相感之不足，这样效果才会有和谐、柔和、优雅之感。</w:t>
      </w:r>
    </w:p>
    <w:p w:rsidR="006D7911" w:rsidRPr="001D1999" w:rsidRDefault="006D7911" w:rsidP="001D1999">
      <w:pPr>
        <w:spacing w:line="360" w:lineRule="auto"/>
        <w:ind w:left="420"/>
        <w:rPr>
          <w:sz w:val="24"/>
        </w:rPr>
      </w:pPr>
      <w:r w:rsidRPr="001D1999">
        <w:rPr>
          <w:rFonts w:hint="eastAsia"/>
          <w:sz w:val="24"/>
        </w:rPr>
        <w:t>②类似色相对比</w:t>
      </w:r>
    </w:p>
    <w:p w:rsidR="006D7911" w:rsidRPr="001D1999" w:rsidRDefault="006D7911" w:rsidP="001D1999">
      <w:pPr>
        <w:spacing w:line="360" w:lineRule="auto"/>
        <w:ind w:leftChars="200" w:left="420" w:firstLineChars="150" w:firstLine="360"/>
        <w:rPr>
          <w:sz w:val="24"/>
        </w:rPr>
      </w:pPr>
      <w:r w:rsidRPr="001D1999">
        <w:rPr>
          <w:rFonts w:hint="eastAsia"/>
          <w:sz w:val="24"/>
        </w:rPr>
        <w:t>类似色相对比是</w:t>
      </w:r>
      <w:r w:rsidRPr="001D1999">
        <w:rPr>
          <w:sz w:val="24"/>
        </w:rPr>
        <w:t>24</w:t>
      </w:r>
      <w:r w:rsidRPr="001D1999">
        <w:rPr>
          <w:rFonts w:hint="eastAsia"/>
          <w:sz w:val="24"/>
        </w:rPr>
        <w:t>色相环上间隔</w:t>
      </w:r>
      <w:r w:rsidRPr="001D1999">
        <w:rPr>
          <w:sz w:val="24"/>
        </w:rPr>
        <w:t>60</w:t>
      </w:r>
      <w:r w:rsidRPr="001D1999">
        <w:rPr>
          <w:sz w:val="24"/>
          <w:vertAlign w:val="superscript"/>
        </w:rPr>
        <w:t>0</w:t>
      </w:r>
      <w:r w:rsidRPr="001D1999">
        <w:rPr>
          <w:rFonts w:hint="eastAsia"/>
          <w:sz w:val="24"/>
        </w:rPr>
        <w:t>左右的色相对比，比邻接色相对比较明显。如红与橙、橙与黄、黄与绿、绿与青、青与紫、紫与红等。类似色相都含有共同的色素，它既保持了邻接色的单纯、统一、柔和、主色相明确的特点，同时又具有含蓄耐看等特点，但明度、纯度运用不当会产生单调之感。为了改变色相对比不足之弊病，一般需运用小面积的对比色或比较鲜艳的色作点缀，以增加色彩生气。“万绿丛中一点红”便是古今中最好的配色方法，在万绿中点缀一点红，说明色彩的整体对比关系和面积大小对比关系是至关重要的。</w:t>
      </w:r>
    </w:p>
    <w:p w:rsidR="006D7911" w:rsidRPr="001D1999" w:rsidRDefault="006D7911" w:rsidP="001D1999">
      <w:pPr>
        <w:spacing w:line="360" w:lineRule="auto"/>
        <w:ind w:left="420"/>
        <w:rPr>
          <w:sz w:val="24"/>
        </w:rPr>
      </w:pPr>
      <w:r w:rsidRPr="001D1999">
        <w:rPr>
          <w:rFonts w:hint="eastAsia"/>
          <w:sz w:val="24"/>
        </w:rPr>
        <w:t>③中差色相对比</w:t>
      </w:r>
    </w:p>
    <w:p w:rsidR="006D7911" w:rsidRPr="001D1999" w:rsidRDefault="006D7911" w:rsidP="001D1999">
      <w:pPr>
        <w:spacing w:line="360" w:lineRule="auto"/>
        <w:ind w:leftChars="200" w:left="420" w:firstLineChars="150" w:firstLine="360"/>
        <w:rPr>
          <w:sz w:val="24"/>
        </w:rPr>
      </w:pPr>
      <w:r w:rsidRPr="001D1999">
        <w:rPr>
          <w:rFonts w:hint="eastAsia"/>
          <w:sz w:val="24"/>
        </w:rPr>
        <w:t>中差色相对比是在</w:t>
      </w:r>
      <w:r w:rsidRPr="001D1999">
        <w:rPr>
          <w:sz w:val="24"/>
        </w:rPr>
        <w:t>24</w:t>
      </w:r>
      <w:r w:rsidRPr="001D1999">
        <w:rPr>
          <w:rFonts w:hint="eastAsia"/>
          <w:sz w:val="24"/>
        </w:rPr>
        <w:t>色相环间隔</w:t>
      </w:r>
      <w:r w:rsidRPr="001D1999">
        <w:rPr>
          <w:sz w:val="24"/>
        </w:rPr>
        <w:t>60</w:t>
      </w:r>
      <w:r w:rsidRPr="001D1999">
        <w:rPr>
          <w:sz w:val="24"/>
          <w:vertAlign w:val="superscript"/>
        </w:rPr>
        <w:t>0</w:t>
      </w:r>
      <w:r w:rsidRPr="001D1999">
        <w:rPr>
          <w:sz w:val="24"/>
        </w:rPr>
        <w:t>—120</w:t>
      </w:r>
      <w:r w:rsidRPr="001D1999">
        <w:rPr>
          <w:sz w:val="24"/>
          <w:vertAlign w:val="superscript"/>
        </w:rPr>
        <w:t>0</w:t>
      </w:r>
      <w:r w:rsidRPr="001D1999">
        <w:rPr>
          <w:rFonts w:hint="eastAsia"/>
          <w:sz w:val="24"/>
        </w:rPr>
        <w:t>的色相对比，如黄与红、红与蓝、蓝与绿等，它介于类似色相和对比色之间，色相差别较准确，色的对比效果比较明快，是色彩设计中常用的配色。</w:t>
      </w:r>
    </w:p>
    <w:p w:rsidR="006D7911" w:rsidRPr="001D1999" w:rsidRDefault="006D7911" w:rsidP="001D1999">
      <w:pPr>
        <w:spacing w:line="360" w:lineRule="auto"/>
        <w:ind w:left="420"/>
        <w:rPr>
          <w:sz w:val="24"/>
        </w:rPr>
      </w:pPr>
      <w:r w:rsidRPr="001D1999">
        <w:rPr>
          <w:rFonts w:hint="eastAsia"/>
          <w:sz w:val="24"/>
        </w:rPr>
        <w:t>④对比色相对比</w:t>
      </w:r>
    </w:p>
    <w:p w:rsidR="006D7911" w:rsidRPr="001D1999" w:rsidRDefault="006D7911" w:rsidP="001D1999">
      <w:pPr>
        <w:spacing w:line="360" w:lineRule="auto"/>
        <w:ind w:leftChars="200" w:left="420" w:firstLineChars="150" w:firstLine="360"/>
        <w:rPr>
          <w:sz w:val="24"/>
        </w:rPr>
      </w:pPr>
      <w:r w:rsidRPr="001D1999">
        <w:rPr>
          <w:rFonts w:hint="eastAsia"/>
          <w:sz w:val="24"/>
        </w:rPr>
        <w:t>对比色相对比是指在</w:t>
      </w:r>
      <w:r w:rsidRPr="001D1999">
        <w:rPr>
          <w:sz w:val="24"/>
        </w:rPr>
        <w:t>24</w:t>
      </w:r>
      <w:r w:rsidRPr="001D1999">
        <w:rPr>
          <w:rFonts w:hint="eastAsia"/>
          <w:sz w:val="24"/>
        </w:rPr>
        <w:t>色相环间隔</w:t>
      </w:r>
      <w:r w:rsidRPr="001D1999">
        <w:rPr>
          <w:sz w:val="24"/>
        </w:rPr>
        <w:t>120</w:t>
      </w:r>
      <w:r w:rsidRPr="001D1999">
        <w:rPr>
          <w:sz w:val="24"/>
          <w:vertAlign w:val="superscript"/>
        </w:rPr>
        <w:t>0</w:t>
      </w:r>
      <w:r w:rsidRPr="001D1999">
        <w:rPr>
          <w:sz w:val="24"/>
        </w:rPr>
        <w:t>—60</w:t>
      </w:r>
      <w:r w:rsidRPr="001D1999">
        <w:rPr>
          <w:sz w:val="24"/>
          <w:vertAlign w:val="superscript"/>
        </w:rPr>
        <w:t>0</w:t>
      </w:r>
      <w:r w:rsidRPr="001D1999">
        <w:rPr>
          <w:rFonts w:hint="eastAsia"/>
          <w:sz w:val="24"/>
        </w:rPr>
        <w:t>的色相对比。如红与黄绿、红与蓝绿、橙与紫、黄与蓝色组形成的对比，对比色相对比的色感要比类似色相鲜明强烈，具有饱满、华丽、欢乐、活跃，使人兴奋和激动等特点。</w:t>
      </w:r>
    </w:p>
    <w:p w:rsidR="006D7911" w:rsidRPr="001D1999" w:rsidRDefault="006D7911" w:rsidP="001D1999">
      <w:pPr>
        <w:spacing w:line="360" w:lineRule="auto"/>
        <w:ind w:left="420"/>
        <w:rPr>
          <w:sz w:val="24"/>
        </w:rPr>
      </w:pPr>
      <w:r w:rsidRPr="001D1999">
        <w:rPr>
          <w:rFonts w:hint="eastAsia"/>
          <w:sz w:val="24"/>
        </w:rPr>
        <w:t>⑤互补色相对比</w:t>
      </w:r>
    </w:p>
    <w:p w:rsidR="006D7911" w:rsidRPr="001D1999" w:rsidRDefault="006D7911" w:rsidP="001D1999">
      <w:pPr>
        <w:spacing w:line="360" w:lineRule="auto"/>
        <w:ind w:leftChars="200" w:left="420" w:firstLineChars="150" w:firstLine="360"/>
        <w:rPr>
          <w:sz w:val="24"/>
        </w:rPr>
      </w:pPr>
      <w:r w:rsidRPr="001D1999">
        <w:rPr>
          <w:rFonts w:hint="eastAsia"/>
          <w:sz w:val="24"/>
        </w:rPr>
        <w:t>互补色相对比是指色相环上间隔</w:t>
      </w:r>
      <w:r w:rsidRPr="001D1999">
        <w:rPr>
          <w:sz w:val="24"/>
        </w:rPr>
        <w:t>180</w:t>
      </w:r>
      <w:r w:rsidRPr="001D1999">
        <w:rPr>
          <w:sz w:val="24"/>
          <w:vertAlign w:val="superscript"/>
        </w:rPr>
        <w:t>0</w:t>
      </w:r>
      <w:r w:rsidRPr="001D1999">
        <w:rPr>
          <w:rFonts w:hint="eastAsia"/>
          <w:sz w:val="24"/>
        </w:rPr>
        <w:t>左右的色相对比，是最强的色相对比，如红与蓝绿、黄与蓝紫、绿与红紫、蓝与橙等色组，互补色相配，能使色彩对比最大的鲜明程度，并强烈地刺激感官，从而引起人们视觉的足够重视和达到生理上的满足。因此中国传统配色中有“红间绿、花簇簇。”“红配绿，一块玉”的说法，瑞士色彩学家伊顿在《色彩艺术》中进一步阐述：“互补的规则是色彩和谐布局的基础。因为遵守这种规则会在视觉中建立起一种精神的平衡。</w:t>
      </w:r>
    </w:p>
    <w:p w:rsidR="006D7911" w:rsidRPr="001D1999" w:rsidRDefault="006D7911" w:rsidP="001D1999">
      <w:pPr>
        <w:spacing w:line="360" w:lineRule="auto"/>
        <w:ind w:leftChars="200" w:left="420" w:firstLineChars="150" w:firstLine="360"/>
        <w:rPr>
          <w:sz w:val="24"/>
        </w:rPr>
      </w:pPr>
      <w:r w:rsidRPr="001D1999">
        <w:rPr>
          <w:rFonts w:hint="eastAsia"/>
          <w:sz w:val="24"/>
        </w:rPr>
        <w:t>互补色相对比有着强烈、鲜明、充实等特点，但是运用不当容易产生杂乱、刺激、粗俗、生硬等缺点，在进行色彩绘画与设计时适当地借用补色对比会使画面效果得到改善。</w:t>
      </w:r>
    </w:p>
    <w:p w:rsidR="006D7911" w:rsidRDefault="006D7911" w:rsidP="001D1999">
      <w:pPr>
        <w:spacing w:line="360" w:lineRule="auto"/>
        <w:ind w:leftChars="200" w:left="420" w:firstLineChars="150" w:firstLine="360"/>
        <w:rPr>
          <w:sz w:val="24"/>
        </w:rPr>
      </w:pPr>
      <w:r w:rsidRPr="001D1999">
        <w:rPr>
          <w:rFonts w:hint="eastAsia"/>
          <w:sz w:val="24"/>
        </w:rPr>
        <w:t>在我国的民间美术、建筑彩画、刺绣图案等却大量地运用相对对比。</w:t>
      </w:r>
    </w:p>
    <w:p w:rsidR="006D7911" w:rsidRDefault="006D7911" w:rsidP="00C51CC9">
      <w:pPr>
        <w:spacing w:line="360" w:lineRule="auto"/>
        <w:ind w:leftChars="200" w:left="420" w:firstLineChars="150" w:firstLine="360"/>
        <w:jc w:val="center"/>
        <w:rPr>
          <w:rFonts w:eastAsia="Times New Roman"/>
          <w:sz w:val="24"/>
        </w:rPr>
      </w:pPr>
    </w:p>
    <w:p w:rsidR="006D7911" w:rsidRPr="003C5A1D" w:rsidRDefault="006D7911" w:rsidP="003C5A1D">
      <w:pPr>
        <w:pStyle w:val="Heading3"/>
        <w:rPr>
          <w:sz w:val="28"/>
        </w:rPr>
      </w:pPr>
      <w:r w:rsidRPr="003C5A1D">
        <w:rPr>
          <w:rFonts w:hint="eastAsia"/>
          <w:sz w:val="28"/>
        </w:rPr>
        <w:t>（</w:t>
      </w:r>
      <w:r w:rsidRPr="003C5A1D">
        <w:rPr>
          <w:sz w:val="28"/>
        </w:rPr>
        <w:t>2</w:t>
      </w:r>
      <w:r w:rsidRPr="003C5A1D">
        <w:rPr>
          <w:rFonts w:hint="eastAsia"/>
          <w:sz w:val="28"/>
        </w:rPr>
        <w:t>）明度对比</w:t>
      </w:r>
    </w:p>
    <w:p w:rsidR="006D7911" w:rsidRPr="001D1999" w:rsidRDefault="006D7911" w:rsidP="001D1999">
      <w:pPr>
        <w:spacing w:line="360" w:lineRule="auto"/>
        <w:ind w:leftChars="200" w:left="420" w:firstLineChars="150" w:firstLine="360"/>
        <w:rPr>
          <w:sz w:val="24"/>
        </w:rPr>
      </w:pPr>
      <w:r w:rsidRPr="001D1999">
        <w:rPr>
          <w:rFonts w:hint="eastAsia"/>
          <w:sz w:val="24"/>
        </w:rPr>
        <w:t>明度对比是指色彩明暗程度的对比，也称色彩的黑白度对比。色彩的层次与空间关系主要靠色彩的明度对比来表现，色彩之间明度差别的大小决定着明度对比的强弱，明度差别越大，对比越强，视觉效果越强，反之则弱。据日本大智浩估计，色彩对比的力量要比纯度对比大三位。色彩的明度对比在色彩设计中起着重要的作用。</w:t>
      </w:r>
    </w:p>
    <w:p w:rsidR="006D7911" w:rsidRPr="001D1999" w:rsidRDefault="006D7911" w:rsidP="001D1999">
      <w:pPr>
        <w:spacing w:line="360" w:lineRule="auto"/>
        <w:ind w:leftChars="200" w:left="420" w:firstLineChars="150" w:firstLine="360"/>
        <w:rPr>
          <w:sz w:val="24"/>
        </w:rPr>
      </w:pPr>
      <w:r w:rsidRPr="001D1999">
        <w:rPr>
          <w:rFonts w:hint="eastAsia"/>
          <w:sz w:val="24"/>
        </w:rPr>
        <w:t>我们用黑色和白色按等差比例相混，建立一个含</w:t>
      </w:r>
      <w:r w:rsidRPr="001D1999">
        <w:rPr>
          <w:sz w:val="24"/>
        </w:rPr>
        <w:t>9</w:t>
      </w:r>
      <w:r w:rsidRPr="001D1999">
        <w:rPr>
          <w:rFonts w:hint="eastAsia"/>
          <w:sz w:val="24"/>
        </w:rPr>
        <w:t>个等级的明度色标，根据明度色标可以划分为</w:t>
      </w:r>
      <w:r w:rsidRPr="001D1999">
        <w:rPr>
          <w:sz w:val="24"/>
        </w:rPr>
        <w:t>3</w:t>
      </w:r>
      <w:r w:rsidRPr="001D1999">
        <w:rPr>
          <w:rFonts w:hint="eastAsia"/>
          <w:sz w:val="24"/>
        </w:rPr>
        <w:t>个明度基调。</w:t>
      </w:r>
    </w:p>
    <w:p w:rsidR="006D7911" w:rsidRPr="001D1999" w:rsidRDefault="006D7911" w:rsidP="001D1999">
      <w:pPr>
        <w:spacing w:line="360" w:lineRule="auto"/>
        <w:ind w:leftChars="200" w:left="420" w:firstLineChars="150" w:firstLine="360"/>
        <w:rPr>
          <w:sz w:val="24"/>
        </w:rPr>
      </w:pPr>
      <w:r w:rsidRPr="001D1999">
        <w:rPr>
          <w:rFonts w:hint="eastAsia"/>
          <w:sz w:val="24"/>
        </w:rPr>
        <w:t>①低明基调：由</w:t>
      </w:r>
      <w:r w:rsidRPr="001D1999">
        <w:rPr>
          <w:sz w:val="24"/>
        </w:rPr>
        <w:t>1—3</w:t>
      </w:r>
      <w:r w:rsidRPr="001D1999">
        <w:rPr>
          <w:rFonts w:hint="eastAsia"/>
          <w:sz w:val="24"/>
        </w:rPr>
        <w:t>级的暗色组成的基调。具有沉静、厚重、迟钝、忧郁的感觉。</w:t>
      </w:r>
    </w:p>
    <w:p w:rsidR="006D7911" w:rsidRPr="001D1999" w:rsidRDefault="006D7911" w:rsidP="001D1999">
      <w:pPr>
        <w:spacing w:line="360" w:lineRule="auto"/>
        <w:ind w:leftChars="200" w:left="420" w:firstLineChars="150" w:firstLine="360"/>
        <w:rPr>
          <w:sz w:val="24"/>
        </w:rPr>
      </w:pPr>
      <w:r w:rsidRPr="001D1999">
        <w:rPr>
          <w:rFonts w:hint="eastAsia"/>
          <w:sz w:val="24"/>
        </w:rPr>
        <w:t>②中明基调：由</w:t>
      </w:r>
      <w:r w:rsidRPr="001D1999">
        <w:rPr>
          <w:sz w:val="24"/>
        </w:rPr>
        <w:t>4—6</w:t>
      </w:r>
      <w:r w:rsidRPr="001D1999">
        <w:rPr>
          <w:rFonts w:hint="eastAsia"/>
          <w:sz w:val="24"/>
        </w:rPr>
        <w:t>级的中明色组成的基调。具有柔和、甜美、稳定的感觉。</w:t>
      </w:r>
    </w:p>
    <w:p w:rsidR="006D7911" w:rsidRPr="001D1999" w:rsidRDefault="006D7911" w:rsidP="001D1999">
      <w:pPr>
        <w:spacing w:line="360" w:lineRule="auto"/>
        <w:ind w:leftChars="200" w:left="420" w:firstLineChars="150" w:firstLine="360"/>
        <w:rPr>
          <w:sz w:val="24"/>
        </w:rPr>
      </w:pPr>
      <w:r w:rsidRPr="001D1999">
        <w:rPr>
          <w:rFonts w:hint="eastAsia"/>
          <w:sz w:val="24"/>
        </w:rPr>
        <w:t>③高明基调：由</w:t>
      </w:r>
      <w:r w:rsidRPr="001D1999">
        <w:rPr>
          <w:sz w:val="24"/>
        </w:rPr>
        <w:t>7—9</w:t>
      </w:r>
      <w:r w:rsidRPr="001D1999">
        <w:rPr>
          <w:rFonts w:hint="eastAsia"/>
          <w:sz w:val="24"/>
        </w:rPr>
        <w:t>级的亮色组合的基调。具有幽雅、明亮、寒冷、软弱的感觉。</w:t>
      </w:r>
    </w:p>
    <w:p w:rsidR="006D7911" w:rsidRPr="001D1999" w:rsidRDefault="006D7911" w:rsidP="001D1999">
      <w:pPr>
        <w:spacing w:line="360" w:lineRule="auto"/>
        <w:ind w:leftChars="200" w:left="420" w:firstLineChars="150" w:firstLine="360"/>
        <w:rPr>
          <w:sz w:val="24"/>
        </w:rPr>
      </w:pPr>
      <w:r w:rsidRPr="001D1999">
        <w:rPr>
          <w:rFonts w:hint="eastAsia"/>
          <w:sz w:val="24"/>
        </w:rPr>
        <w:t>明度对比的强弱决定于色彩明度差别的大小。</w:t>
      </w:r>
    </w:p>
    <w:p w:rsidR="006D7911" w:rsidRPr="001D1999" w:rsidRDefault="006D7911" w:rsidP="001D1999">
      <w:pPr>
        <w:spacing w:line="360" w:lineRule="auto"/>
        <w:ind w:leftChars="200" w:left="420" w:firstLineChars="150" w:firstLine="360"/>
        <w:rPr>
          <w:sz w:val="24"/>
        </w:rPr>
      </w:pPr>
      <w:r w:rsidRPr="001D1999">
        <w:rPr>
          <w:rFonts w:hint="eastAsia"/>
          <w:sz w:val="24"/>
        </w:rPr>
        <w:t>①明度弱对比：相差</w:t>
      </w:r>
      <w:r w:rsidRPr="001D1999">
        <w:rPr>
          <w:sz w:val="24"/>
        </w:rPr>
        <w:t>3</w:t>
      </w:r>
      <w:r w:rsidRPr="001D1999">
        <w:rPr>
          <w:rFonts w:hint="eastAsia"/>
          <w:sz w:val="24"/>
        </w:rPr>
        <w:t>级以内的对比，又称短调。具有含蓄、模糊的特点。</w:t>
      </w:r>
    </w:p>
    <w:p w:rsidR="006D7911" w:rsidRPr="001D1999" w:rsidRDefault="006D7911" w:rsidP="001D1999">
      <w:pPr>
        <w:spacing w:line="360" w:lineRule="auto"/>
        <w:ind w:leftChars="200" w:left="420" w:firstLineChars="150" w:firstLine="360"/>
        <w:rPr>
          <w:sz w:val="24"/>
        </w:rPr>
      </w:pPr>
      <w:r w:rsidRPr="001D1999">
        <w:rPr>
          <w:rFonts w:hint="eastAsia"/>
          <w:sz w:val="24"/>
        </w:rPr>
        <w:t>②明度中对比：相差</w:t>
      </w:r>
      <w:r w:rsidRPr="001D1999">
        <w:rPr>
          <w:sz w:val="24"/>
        </w:rPr>
        <w:t>4—5</w:t>
      </w:r>
      <w:r w:rsidRPr="001D1999">
        <w:rPr>
          <w:rFonts w:hint="eastAsia"/>
          <w:sz w:val="24"/>
        </w:rPr>
        <w:t>级的对比，又称中调。具有明确、爽快的特点。</w:t>
      </w:r>
    </w:p>
    <w:p w:rsidR="006D7911" w:rsidRPr="001D1999" w:rsidRDefault="006D7911" w:rsidP="001D1999">
      <w:pPr>
        <w:spacing w:line="360" w:lineRule="auto"/>
        <w:ind w:firstLineChars="250" w:firstLine="600"/>
        <w:rPr>
          <w:sz w:val="24"/>
        </w:rPr>
      </w:pPr>
      <w:r w:rsidRPr="001D1999">
        <w:rPr>
          <w:rFonts w:hint="eastAsia"/>
          <w:sz w:val="24"/>
        </w:rPr>
        <w:t>③明度强对比：相差</w:t>
      </w:r>
      <w:r w:rsidRPr="001D1999">
        <w:rPr>
          <w:sz w:val="24"/>
        </w:rPr>
        <w:t>6</w:t>
      </w:r>
      <w:r w:rsidRPr="001D1999">
        <w:rPr>
          <w:rFonts w:hint="eastAsia"/>
          <w:sz w:val="24"/>
        </w:rPr>
        <w:t>级以上的对比，又称长调。具有强烈、刺激的特点。</w:t>
      </w:r>
    </w:p>
    <w:p w:rsidR="006D7911" w:rsidRPr="001D1999" w:rsidRDefault="006D7911" w:rsidP="00A7625C">
      <w:pPr>
        <w:spacing w:line="360" w:lineRule="auto"/>
        <w:ind w:firstLineChars="250" w:firstLine="600"/>
        <w:rPr>
          <w:sz w:val="24"/>
        </w:rPr>
      </w:pPr>
      <w:r w:rsidRPr="001D1999">
        <w:rPr>
          <w:rFonts w:hint="eastAsia"/>
          <w:sz w:val="24"/>
        </w:rPr>
        <w:t>运用底、中、高基调和短调、中调、长调等六个因素可以组合成许许多多明度对比的调子。做明度对比九调练习时，须注意用色的面积对比一定要悬殊，主色和陪衬色一定要构成大面积，甚至是</w:t>
      </w:r>
      <w:r w:rsidRPr="001D1999">
        <w:rPr>
          <w:sz w:val="24"/>
        </w:rPr>
        <w:t>95%</w:t>
      </w:r>
      <w:r w:rsidRPr="001D1999">
        <w:rPr>
          <w:rFonts w:hint="eastAsia"/>
          <w:sz w:val="24"/>
        </w:rPr>
        <w:t>以上，这样才不会让点缀色把调子拉偏，让点缀色破坏了基本色调。</w:t>
      </w:r>
    </w:p>
    <w:p w:rsidR="006D7911" w:rsidRPr="003C5A1D" w:rsidRDefault="006D7911" w:rsidP="003C5A1D">
      <w:pPr>
        <w:pStyle w:val="Heading3"/>
        <w:rPr>
          <w:sz w:val="28"/>
        </w:rPr>
      </w:pPr>
      <w:r w:rsidRPr="003C5A1D">
        <w:rPr>
          <w:rFonts w:hint="eastAsia"/>
          <w:sz w:val="28"/>
        </w:rPr>
        <w:t>（</w:t>
      </w:r>
      <w:r w:rsidRPr="003C5A1D">
        <w:rPr>
          <w:sz w:val="28"/>
        </w:rPr>
        <w:t>3</w:t>
      </w:r>
      <w:r w:rsidRPr="003C5A1D">
        <w:rPr>
          <w:rFonts w:hint="eastAsia"/>
          <w:sz w:val="28"/>
        </w:rPr>
        <w:t>）纯度对比</w:t>
      </w:r>
    </w:p>
    <w:p w:rsidR="006D7911" w:rsidRPr="001D1999" w:rsidRDefault="006D7911" w:rsidP="001D1999">
      <w:pPr>
        <w:spacing w:line="360" w:lineRule="auto"/>
        <w:ind w:firstLineChars="250" w:firstLine="600"/>
        <w:rPr>
          <w:sz w:val="24"/>
        </w:rPr>
      </w:pPr>
      <w:r w:rsidRPr="001D1999">
        <w:rPr>
          <w:rFonts w:hint="eastAsia"/>
          <w:sz w:val="24"/>
        </w:rPr>
        <w:t>纯度对比是由纯度差引起的对比，是指较鲜艳的色与模糊的浊色的对比。</w:t>
      </w:r>
    </w:p>
    <w:p w:rsidR="006D7911" w:rsidRPr="001D1999" w:rsidRDefault="006D7911" w:rsidP="001D1999">
      <w:pPr>
        <w:spacing w:line="360" w:lineRule="auto"/>
        <w:ind w:firstLine="570"/>
        <w:rPr>
          <w:sz w:val="24"/>
        </w:rPr>
      </w:pPr>
      <w:r w:rsidRPr="001D1999">
        <w:rPr>
          <w:rFonts w:hint="eastAsia"/>
          <w:sz w:val="24"/>
        </w:rPr>
        <w:t>我们将一个纯色与同亮度的无彩色灰按等差比相混合，建立一个含</w:t>
      </w:r>
      <w:r w:rsidRPr="001D1999">
        <w:rPr>
          <w:sz w:val="24"/>
        </w:rPr>
        <w:t>9</w:t>
      </w:r>
      <w:r w:rsidRPr="001D1999">
        <w:rPr>
          <w:rFonts w:hint="eastAsia"/>
          <w:sz w:val="24"/>
        </w:rPr>
        <w:t>个等级的纯度色标，根据此色标可以划分为三个纯度基调。</w:t>
      </w:r>
    </w:p>
    <w:p w:rsidR="006D7911" w:rsidRPr="001D1999" w:rsidRDefault="006D7911" w:rsidP="001D1999">
      <w:pPr>
        <w:spacing w:line="360" w:lineRule="auto"/>
        <w:ind w:firstLine="570"/>
        <w:rPr>
          <w:sz w:val="24"/>
        </w:rPr>
      </w:pPr>
      <w:r w:rsidRPr="001D1999">
        <w:rPr>
          <w:rFonts w:hint="eastAsia"/>
          <w:sz w:val="24"/>
        </w:rPr>
        <w:t>①低纯度基调：由</w:t>
      </w:r>
      <w:r w:rsidRPr="001D1999">
        <w:rPr>
          <w:sz w:val="24"/>
        </w:rPr>
        <w:t>1—3</w:t>
      </w:r>
      <w:r w:rsidRPr="001D1999">
        <w:rPr>
          <w:rFonts w:hint="eastAsia"/>
          <w:sz w:val="24"/>
        </w:rPr>
        <w:t>级的低纯度色组成的基调。低纯度色易产生脏、悲观、无力、消极、陈旧、平淡的感觉。构成时可适量加入点缀色，以提高画面效果。</w:t>
      </w:r>
    </w:p>
    <w:p w:rsidR="006D7911" w:rsidRPr="001D1999" w:rsidRDefault="006D7911" w:rsidP="001D1999">
      <w:pPr>
        <w:spacing w:line="360" w:lineRule="auto"/>
        <w:ind w:firstLine="570"/>
        <w:rPr>
          <w:sz w:val="24"/>
        </w:rPr>
      </w:pPr>
      <w:r w:rsidRPr="001D1999">
        <w:rPr>
          <w:rFonts w:hint="eastAsia"/>
          <w:sz w:val="24"/>
        </w:rPr>
        <w:t>②中纯度基调：由</w:t>
      </w:r>
      <w:r w:rsidRPr="001D1999">
        <w:rPr>
          <w:sz w:val="24"/>
        </w:rPr>
        <w:t>4—6</w:t>
      </w:r>
      <w:r w:rsidRPr="001D1999">
        <w:rPr>
          <w:rFonts w:hint="eastAsia"/>
          <w:sz w:val="24"/>
        </w:rPr>
        <w:t>级的中纯度色组成的基调。可少量运用高纯色或低纯色进行配合。</w:t>
      </w:r>
    </w:p>
    <w:p w:rsidR="006D7911" w:rsidRPr="001D1999" w:rsidRDefault="006D7911" w:rsidP="001D1999">
      <w:pPr>
        <w:spacing w:line="360" w:lineRule="auto"/>
        <w:ind w:firstLine="570"/>
        <w:rPr>
          <w:sz w:val="24"/>
        </w:rPr>
      </w:pPr>
      <w:r w:rsidRPr="001D1999">
        <w:rPr>
          <w:rFonts w:hint="eastAsia"/>
          <w:sz w:val="24"/>
        </w:rPr>
        <w:t>③高纯度基调：由</w:t>
      </w:r>
      <w:r w:rsidRPr="001D1999">
        <w:rPr>
          <w:sz w:val="24"/>
        </w:rPr>
        <w:t>7—9</w:t>
      </w:r>
      <w:r w:rsidRPr="001D1999">
        <w:rPr>
          <w:rFonts w:hint="eastAsia"/>
          <w:sz w:val="24"/>
        </w:rPr>
        <w:t>级的纯度较高的色组成的基调。具有强烈、鲜明、色相感强的特点。如处理不当，也会产生恐怖、嘈杂、低俗、生硬等弊病，因此可少量调入黑、白、灰配合。纯度对比的强弱决定于纯度差别跨度的色调相似，我们按色阶分为纯度弱对比、纯度中对比、纯度强对比。</w:t>
      </w:r>
    </w:p>
    <w:p w:rsidR="006D7911" w:rsidRPr="001D1999" w:rsidRDefault="006D7911" w:rsidP="001D1999">
      <w:pPr>
        <w:spacing w:line="360" w:lineRule="auto"/>
        <w:ind w:firstLine="570"/>
        <w:rPr>
          <w:sz w:val="24"/>
        </w:rPr>
      </w:pPr>
      <w:r w:rsidRPr="001D1999">
        <w:rPr>
          <w:rFonts w:hint="eastAsia"/>
          <w:sz w:val="24"/>
        </w:rPr>
        <w:t>①纯度弱对比</w:t>
      </w:r>
    </w:p>
    <w:p w:rsidR="006D7911" w:rsidRPr="001D1999" w:rsidRDefault="006D7911" w:rsidP="001D1999">
      <w:pPr>
        <w:spacing w:line="360" w:lineRule="auto"/>
        <w:ind w:firstLine="570"/>
        <w:rPr>
          <w:sz w:val="24"/>
        </w:rPr>
      </w:pPr>
      <w:r w:rsidRPr="001D1999">
        <w:rPr>
          <w:rFonts w:hint="eastAsia"/>
          <w:sz w:val="24"/>
        </w:rPr>
        <w:t>是指纯度差间隔</w:t>
      </w:r>
      <w:r w:rsidRPr="001D1999">
        <w:rPr>
          <w:sz w:val="24"/>
        </w:rPr>
        <w:t>3</w:t>
      </w:r>
      <w:r w:rsidRPr="001D1999">
        <w:rPr>
          <w:rFonts w:hint="eastAsia"/>
          <w:sz w:val="24"/>
        </w:rPr>
        <w:t>级以内的对比，该对比易调和，但缺少变化，非常暖味，具有色感弱、朴素、统一、今含蓄的特点，易出现模糊、灰、脏的感觉。构成时注意借助色相和明度的对比。</w:t>
      </w:r>
    </w:p>
    <w:p w:rsidR="006D7911" w:rsidRPr="001D1999" w:rsidRDefault="006D7911" w:rsidP="001D1999">
      <w:pPr>
        <w:spacing w:line="360" w:lineRule="auto"/>
        <w:ind w:firstLine="570"/>
        <w:rPr>
          <w:sz w:val="24"/>
        </w:rPr>
      </w:pPr>
      <w:r w:rsidRPr="001D1999">
        <w:rPr>
          <w:rFonts w:hint="eastAsia"/>
          <w:sz w:val="24"/>
        </w:rPr>
        <w:t>②纯中度对比</w:t>
      </w:r>
    </w:p>
    <w:p w:rsidR="006D7911" w:rsidRPr="001D1999" w:rsidRDefault="006D7911" w:rsidP="001D1999">
      <w:pPr>
        <w:spacing w:line="360" w:lineRule="auto"/>
        <w:ind w:firstLine="570"/>
        <w:rPr>
          <w:sz w:val="24"/>
        </w:rPr>
      </w:pPr>
      <w:r w:rsidRPr="001D1999">
        <w:rPr>
          <w:rFonts w:hint="eastAsia"/>
          <w:sz w:val="24"/>
        </w:rPr>
        <w:t>是指纯度差间隔</w:t>
      </w:r>
      <w:r w:rsidRPr="001D1999">
        <w:rPr>
          <w:sz w:val="24"/>
        </w:rPr>
        <w:t>4—5</w:t>
      </w:r>
      <w:r w:rsidRPr="001D1999">
        <w:rPr>
          <w:rFonts w:hint="eastAsia"/>
          <w:sz w:val="24"/>
        </w:rPr>
        <w:t>级的对比。纯度中对比具有温和、稳重、沉静、文雅等特点。但容易缺乏生气，在构成时通过明度变化，并在大面积的中纯度色调中，适当配以一两个具有纯度差的色，使画面的效果生动。</w:t>
      </w:r>
    </w:p>
    <w:p w:rsidR="006D7911" w:rsidRPr="001D1999" w:rsidRDefault="006D7911" w:rsidP="001D1999">
      <w:pPr>
        <w:spacing w:line="360" w:lineRule="auto"/>
        <w:ind w:firstLine="570"/>
        <w:rPr>
          <w:sz w:val="24"/>
        </w:rPr>
      </w:pPr>
      <w:r w:rsidRPr="001D1999">
        <w:rPr>
          <w:rFonts w:hint="eastAsia"/>
          <w:sz w:val="24"/>
        </w:rPr>
        <w:t>③纯度强对比</w:t>
      </w:r>
    </w:p>
    <w:p w:rsidR="006D7911" w:rsidRPr="001D1999" w:rsidRDefault="006D7911" w:rsidP="001D1999">
      <w:pPr>
        <w:spacing w:line="360" w:lineRule="auto"/>
        <w:ind w:firstLine="570"/>
        <w:rPr>
          <w:sz w:val="24"/>
        </w:rPr>
      </w:pPr>
      <w:r w:rsidRPr="001D1999">
        <w:rPr>
          <w:rFonts w:hint="eastAsia"/>
          <w:sz w:val="24"/>
        </w:rPr>
        <w:t>是指纯度差间隔</w:t>
      </w:r>
      <w:r w:rsidRPr="001D1999">
        <w:rPr>
          <w:sz w:val="24"/>
        </w:rPr>
        <w:t>5</w:t>
      </w:r>
      <w:r w:rsidRPr="001D1999">
        <w:rPr>
          <w:rFonts w:hint="eastAsia"/>
          <w:sz w:val="24"/>
        </w:rPr>
        <w:t>级以上的对比。是低纯度色与高纯度色的配合，其中以纯色与无彩色黑、白、灰的对比最为强烈。纯度强对比具有色感强、明确、刺激、生动、华丽的特点，有较强的表现力度。但在具体的运用中，仍要注意避免生硬、乱杂的毛病。</w:t>
      </w:r>
    </w:p>
    <w:p w:rsidR="006D7911" w:rsidRPr="001D1999" w:rsidRDefault="006D7911" w:rsidP="001D1999">
      <w:pPr>
        <w:spacing w:line="360" w:lineRule="auto"/>
        <w:ind w:firstLine="570"/>
        <w:rPr>
          <w:sz w:val="24"/>
        </w:rPr>
      </w:pPr>
      <w:r w:rsidRPr="001D1999">
        <w:rPr>
          <w:rFonts w:hint="eastAsia"/>
          <w:sz w:val="24"/>
        </w:rPr>
        <w:t>每种色彩可以用</w:t>
      </w:r>
      <w:r w:rsidRPr="001D1999">
        <w:rPr>
          <w:sz w:val="24"/>
        </w:rPr>
        <w:t>4</w:t>
      </w:r>
      <w:r w:rsidRPr="001D1999">
        <w:rPr>
          <w:rFonts w:hint="eastAsia"/>
          <w:sz w:val="24"/>
        </w:rPr>
        <w:t>种方法降低其纯度</w:t>
      </w:r>
    </w:p>
    <w:p w:rsidR="006D7911" w:rsidRPr="001D1999" w:rsidRDefault="006D7911" w:rsidP="001D1999">
      <w:pPr>
        <w:spacing w:line="360" w:lineRule="auto"/>
        <w:ind w:firstLine="570"/>
        <w:rPr>
          <w:sz w:val="24"/>
        </w:rPr>
      </w:pPr>
      <w:r w:rsidRPr="001D1999">
        <w:rPr>
          <w:rFonts w:hint="eastAsia"/>
          <w:sz w:val="24"/>
        </w:rPr>
        <w:t>①加白：纯色混合白色，可以减低纯度，提高明度，同时色性偏冷。曙红加白成带蓝味的浅红，黄加白变冷的浅黄，各种色混合白色以后都会产生色性偏冷。</w:t>
      </w:r>
    </w:p>
    <w:p w:rsidR="006D7911" w:rsidRPr="001D1999" w:rsidRDefault="006D7911" w:rsidP="001D1999">
      <w:pPr>
        <w:spacing w:line="360" w:lineRule="auto"/>
        <w:ind w:firstLine="570"/>
        <w:rPr>
          <w:sz w:val="24"/>
        </w:rPr>
      </w:pPr>
      <w:r w:rsidRPr="001D1999">
        <w:rPr>
          <w:rFonts w:hint="eastAsia"/>
          <w:sz w:val="24"/>
        </w:rPr>
        <w:t>②加黑：纯色混合黑色，即降低了纯度，又降低发明度。各种颜色加黑以后，会失去原有的光彩，而变得沉着、幽暗，同时大多数色性转暖。</w:t>
      </w:r>
    </w:p>
    <w:p w:rsidR="006D7911" w:rsidRPr="001D1999" w:rsidRDefault="006D7911" w:rsidP="001D1999">
      <w:pPr>
        <w:spacing w:line="360" w:lineRule="auto"/>
        <w:ind w:firstLine="570"/>
        <w:rPr>
          <w:sz w:val="24"/>
        </w:rPr>
      </w:pPr>
      <w:r w:rsidRPr="001D1999">
        <w:rPr>
          <w:rFonts w:hint="eastAsia"/>
          <w:sz w:val="24"/>
        </w:rPr>
        <w:t>③加灰：纯色混入灰色以后，纯度逐渐降低，色味迅速变得浑浊。相同明度的纯色与灰色混合，可以得到丰富的相同明度，不同纯度的含灰色。含灰色具有柔和、软弱的特点。</w:t>
      </w:r>
    </w:p>
    <w:p w:rsidR="006D7911" w:rsidRPr="001D1999" w:rsidRDefault="006D7911" w:rsidP="001D1999">
      <w:pPr>
        <w:spacing w:line="360" w:lineRule="auto"/>
        <w:ind w:firstLine="570"/>
        <w:rPr>
          <w:sz w:val="24"/>
        </w:rPr>
      </w:pPr>
      <w:r w:rsidRPr="001D1999">
        <w:rPr>
          <w:rFonts w:hint="eastAsia"/>
          <w:sz w:val="24"/>
        </w:rPr>
        <w:t>④加互补色：任何纯色都可以用相应的补色掺淡。纯色混合补色，实际上相当于混合无色系的灰，因为一定比例的互补色混合也会产生灰。如黄加紫可以得到不同的灰黄。如果互补色相混合，再用白色淡化，可以得到各种性格微妙的含灰色调。</w:t>
      </w:r>
    </w:p>
    <w:p w:rsidR="006D7911" w:rsidRPr="001D1999" w:rsidRDefault="006D7911" w:rsidP="001D1999">
      <w:pPr>
        <w:spacing w:line="360" w:lineRule="auto"/>
        <w:ind w:firstLine="570"/>
        <w:rPr>
          <w:sz w:val="24"/>
        </w:rPr>
      </w:pPr>
      <w:r w:rsidRPr="001D1999">
        <w:rPr>
          <w:rFonts w:hint="eastAsia"/>
          <w:sz w:val="24"/>
        </w:rPr>
        <w:t>（</w:t>
      </w:r>
      <w:r w:rsidRPr="001D1999">
        <w:rPr>
          <w:sz w:val="24"/>
        </w:rPr>
        <w:t>4</w:t>
      </w:r>
      <w:r w:rsidRPr="001D1999">
        <w:rPr>
          <w:rFonts w:hint="eastAsia"/>
          <w:sz w:val="24"/>
        </w:rPr>
        <w:t>）面积对比</w:t>
      </w:r>
    </w:p>
    <w:p w:rsidR="006D7911" w:rsidRPr="001D1999" w:rsidRDefault="006D7911" w:rsidP="001D1999">
      <w:pPr>
        <w:spacing w:line="360" w:lineRule="auto"/>
        <w:ind w:firstLine="570"/>
        <w:rPr>
          <w:sz w:val="24"/>
        </w:rPr>
      </w:pPr>
      <w:r w:rsidRPr="001D1999">
        <w:rPr>
          <w:rFonts w:hint="eastAsia"/>
          <w:sz w:val="24"/>
        </w:rPr>
        <w:t>面积对比是指各种色彩在构图所占量的对比。这是由数量上的多与少，面积上的大小的结构比例上的差别而形成的对比。色彩感觉与面积关系很大，同一组色彩面积大小不同给人的感觉就不一样；同一种色彩，面积小则易见度低，如果面积太小，色彩甚至会被环境色所同化，视觉难以发现，面积大的色块虽然易见度高，容易被发现，但也容易感到刺激，如大片的红色会使人难以忍受，大片的黑色会使人发闷，大片的白色会使人感到空虚。</w:t>
      </w:r>
    </w:p>
    <w:p w:rsidR="006D7911" w:rsidRPr="001D1999" w:rsidRDefault="006D7911" w:rsidP="001D1999">
      <w:pPr>
        <w:spacing w:line="360" w:lineRule="auto"/>
        <w:ind w:firstLine="570"/>
        <w:rPr>
          <w:sz w:val="24"/>
        </w:rPr>
      </w:pPr>
      <w:r w:rsidRPr="001D1999">
        <w:rPr>
          <w:rFonts w:hint="eastAsia"/>
          <w:sz w:val="24"/>
        </w:rPr>
        <w:t>色彩构图时，有时会觉得某些色彩太跳或某种色彩不足，为了协调此关系，除改变各种色彩的色相与纯度对比关系以外，合理地安排各种色彩所占据的面积是必要的。</w:t>
      </w:r>
    </w:p>
    <w:p w:rsidR="006D7911" w:rsidRPr="001D1999" w:rsidRDefault="006D7911" w:rsidP="001D1999">
      <w:pPr>
        <w:spacing w:line="360" w:lineRule="auto"/>
        <w:ind w:firstLine="570"/>
        <w:rPr>
          <w:sz w:val="24"/>
        </w:rPr>
      </w:pPr>
      <w:r w:rsidRPr="001D1999">
        <w:rPr>
          <w:rFonts w:hint="eastAsia"/>
          <w:sz w:val="24"/>
        </w:rPr>
        <w:t>（</w:t>
      </w:r>
      <w:r w:rsidRPr="001D1999">
        <w:rPr>
          <w:sz w:val="24"/>
        </w:rPr>
        <w:t>5</w:t>
      </w:r>
      <w:r w:rsidRPr="001D1999">
        <w:rPr>
          <w:rFonts w:hint="eastAsia"/>
          <w:sz w:val="24"/>
        </w:rPr>
        <w:t>）冷暖对比</w:t>
      </w:r>
    </w:p>
    <w:p w:rsidR="006D7911" w:rsidRPr="001D1999" w:rsidRDefault="006D7911" w:rsidP="001D1999">
      <w:pPr>
        <w:spacing w:line="360" w:lineRule="auto"/>
        <w:ind w:firstLine="570"/>
        <w:rPr>
          <w:sz w:val="24"/>
        </w:rPr>
      </w:pPr>
      <w:r w:rsidRPr="001D1999">
        <w:rPr>
          <w:rFonts w:hint="eastAsia"/>
          <w:sz w:val="24"/>
        </w:rPr>
        <w:t>色彩的冷暖感觉并非为肌肤的温暖感觉，主要是人们的生理感觉和感性联想的结果，是与人们的生活经验相联系的，如红、黄、橙色往往使人们想到火焰、太阳、蓝色会使人联想到大海、蓝天、冰雪、月光等；色彩感受中最暖的为桔红色，最冷的为天蓝色。</w:t>
      </w:r>
    </w:p>
    <w:p w:rsidR="006D7911" w:rsidRPr="001D1999" w:rsidRDefault="006D7911" w:rsidP="001D1999">
      <w:pPr>
        <w:spacing w:line="360" w:lineRule="auto"/>
        <w:ind w:firstLine="570"/>
        <w:rPr>
          <w:sz w:val="24"/>
        </w:rPr>
      </w:pPr>
      <w:r w:rsidRPr="001D1999">
        <w:rPr>
          <w:rFonts w:hint="eastAsia"/>
          <w:sz w:val="24"/>
        </w:rPr>
        <w:t>色彩的冷暖感主要由色相决定，同时，在同一色相中，明度的变化也会引起冷暖倾向的变化。凡掺入白而提高明度者色性偏冷，凡掺科黑降低明度者色性偏暖，色彩的冷暖对于物象空间表现远过影响很大。在绘画过程中，焦点透视的基本规律可归纳为：远大近小、近实远虚、近暖远冷、近纯远弱等。因此暖色具有前进的功能，冷色具有退缩的功能，这在设计中也常用这种手法来表现物象的远近。</w:t>
      </w:r>
    </w:p>
    <w:p w:rsidR="006D7911" w:rsidRPr="001D1999" w:rsidRDefault="006D7911" w:rsidP="001D1999">
      <w:pPr>
        <w:spacing w:line="360" w:lineRule="auto"/>
        <w:ind w:firstLine="570"/>
        <w:rPr>
          <w:sz w:val="24"/>
        </w:rPr>
      </w:pPr>
      <w:r w:rsidRPr="001D1999">
        <w:rPr>
          <w:rFonts w:hint="eastAsia"/>
          <w:sz w:val="24"/>
        </w:rPr>
        <w:t>但色彩的冷暖并不是绝对的，而相对的两种色彩相比较是决定冷暖的主要依据，例如黄色对于蓝色是暖色，而对于红色、橙色是冷色的。总之，色彩有冷暖的互为条件，互相依存的，没有暖色对比，便没有冷色的存在，它们是对立统一的两个方面，这需要我们在日常的观察和分析中比较而得到。</w:t>
      </w:r>
    </w:p>
    <w:p w:rsidR="006D7911" w:rsidRPr="003C5A1D" w:rsidRDefault="006D7911" w:rsidP="003C5A1D">
      <w:pPr>
        <w:pStyle w:val="Heading2"/>
        <w:rPr>
          <w:sz w:val="24"/>
        </w:rPr>
      </w:pPr>
      <w:r w:rsidRPr="003C5A1D">
        <w:rPr>
          <w:sz w:val="24"/>
        </w:rPr>
        <w:t>2</w:t>
      </w:r>
      <w:r w:rsidRPr="003C5A1D">
        <w:rPr>
          <w:rFonts w:hint="eastAsia"/>
          <w:sz w:val="24"/>
        </w:rPr>
        <w:t>．</w:t>
      </w:r>
      <w:r w:rsidRPr="003C5A1D">
        <w:rPr>
          <w:sz w:val="24"/>
        </w:rPr>
        <w:t xml:space="preserve">2 </w:t>
      </w:r>
      <w:r w:rsidRPr="003C5A1D">
        <w:rPr>
          <w:rFonts w:hint="eastAsia"/>
          <w:sz w:val="24"/>
        </w:rPr>
        <w:t>高计色彩的调和</w:t>
      </w:r>
    </w:p>
    <w:p w:rsidR="006D7911" w:rsidRPr="003C5A1D" w:rsidRDefault="006D7911" w:rsidP="003C5A1D">
      <w:pPr>
        <w:pStyle w:val="Heading3"/>
        <w:rPr>
          <w:sz w:val="28"/>
        </w:rPr>
      </w:pPr>
      <w:r w:rsidRPr="003C5A1D">
        <w:rPr>
          <w:rFonts w:hint="eastAsia"/>
          <w:sz w:val="28"/>
        </w:rPr>
        <w:t>（</w:t>
      </w:r>
      <w:r w:rsidRPr="003C5A1D">
        <w:rPr>
          <w:sz w:val="28"/>
        </w:rPr>
        <w:t>1</w:t>
      </w:r>
      <w:r w:rsidRPr="003C5A1D">
        <w:rPr>
          <w:rFonts w:hint="eastAsia"/>
          <w:sz w:val="28"/>
        </w:rPr>
        <w:t>）调和的概念</w:t>
      </w:r>
    </w:p>
    <w:p w:rsidR="006D7911" w:rsidRPr="001D1999" w:rsidRDefault="006D7911" w:rsidP="001D1999">
      <w:pPr>
        <w:spacing w:line="360" w:lineRule="auto"/>
        <w:ind w:firstLine="570"/>
        <w:rPr>
          <w:sz w:val="24"/>
        </w:rPr>
      </w:pPr>
      <w:r w:rsidRPr="001D1999">
        <w:rPr>
          <w:rFonts w:hint="eastAsia"/>
          <w:sz w:val="24"/>
        </w:rPr>
        <w:t>“调和”本是音乐的概念，《新书，六术》载“是故五声宫、商、角、徽、羽、唱和相应而调和。”色彩调和是从音乐理论中引进的概念，是指各种色彩的配合取得和谐的意思，总的来说色彩调和是指两个以上的色彩有秩序、协调统一地组织在一起，能使人心情愉快、喜欢、满足的色彩组合就是色彩的调和。色彩调和有两层含义；一种是指有差别的对比的色彩为了构成和谐统一的整体，所需经过调整与组合的过程，这是把调和作为一种手段的解释；另一种指有明显差别的色彩或不同的对比色彩组织在一起时要求得到的和谐效果。调和是就对比而言，有对比才会有调和，两者互相依存、相辅相成的。不过色彩的对比是绝对的，因为两种以上的色彩在构成中，总会在色相、</w:t>
      </w:r>
      <w:r w:rsidRPr="001D1999">
        <w:rPr>
          <w:sz w:val="24"/>
        </w:rPr>
        <w:t>z</w:t>
      </w:r>
      <w:r w:rsidRPr="001D1999">
        <w:rPr>
          <w:rFonts w:hint="eastAsia"/>
          <w:sz w:val="24"/>
        </w:rPr>
        <w:t>纯度、明度、面积等方面或多或少地有所差别，这种差别必然会导致不同程度的对比，过分对比的配色需要加强共性来进行调和，过分暖味的配色需要加强对比来协调，从美学意义上讲，色彩的调和可以说是各种色彩的配合在统一与变化中表现出来的和谐。</w:t>
      </w:r>
    </w:p>
    <w:p w:rsidR="006D7911" w:rsidRPr="003C5A1D" w:rsidRDefault="006D7911" w:rsidP="003C5A1D">
      <w:pPr>
        <w:pStyle w:val="Heading3"/>
        <w:rPr>
          <w:sz w:val="28"/>
        </w:rPr>
      </w:pPr>
      <w:r w:rsidRPr="003C5A1D">
        <w:rPr>
          <w:rFonts w:hint="eastAsia"/>
          <w:sz w:val="28"/>
        </w:rPr>
        <w:t>（</w:t>
      </w:r>
      <w:r w:rsidRPr="003C5A1D">
        <w:rPr>
          <w:sz w:val="28"/>
        </w:rPr>
        <w:t>2</w:t>
      </w:r>
      <w:r w:rsidRPr="003C5A1D">
        <w:rPr>
          <w:rFonts w:hint="eastAsia"/>
          <w:sz w:val="28"/>
        </w:rPr>
        <w:t>）色彩调和的方法</w:t>
      </w:r>
    </w:p>
    <w:p w:rsidR="006D7911" w:rsidRPr="001D1999" w:rsidRDefault="006D7911" w:rsidP="001D1999">
      <w:pPr>
        <w:spacing w:line="360" w:lineRule="auto"/>
        <w:ind w:firstLine="570"/>
        <w:rPr>
          <w:sz w:val="24"/>
        </w:rPr>
      </w:pPr>
      <w:r w:rsidRPr="001D1999">
        <w:rPr>
          <w:rFonts w:hint="eastAsia"/>
          <w:sz w:val="24"/>
        </w:rPr>
        <w:t>调和的方法多种多样，如同一与近似调和、对比调和、统一调和、连贯同一调和以及利用极色调和等。</w:t>
      </w:r>
    </w:p>
    <w:p w:rsidR="006D7911" w:rsidRPr="001D1999" w:rsidRDefault="006D7911" w:rsidP="001D1999">
      <w:pPr>
        <w:spacing w:line="360" w:lineRule="auto"/>
        <w:ind w:firstLine="570"/>
        <w:rPr>
          <w:sz w:val="24"/>
        </w:rPr>
      </w:pPr>
      <w:r w:rsidRPr="001D1999">
        <w:rPr>
          <w:rFonts w:hint="eastAsia"/>
          <w:sz w:val="24"/>
        </w:rPr>
        <w:t>在这里我们着重介绍与设计色彩归纳写生训练相关联的同一与近似调和以及对比调和。</w:t>
      </w:r>
    </w:p>
    <w:p w:rsidR="006D7911" w:rsidRPr="001D1999" w:rsidRDefault="006D7911" w:rsidP="001D1999">
      <w:pPr>
        <w:spacing w:line="360" w:lineRule="auto"/>
        <w:ind w:firstLine="570"/>
        <w:rPr>
          <w:sz w:val="24"/>
        </w:rPr>
      </w:pPr>
      <w:r w:rsidRPr="001D1999">
        <w:rPr>
          <w:rFonts w:hint="eastAsia"/>
          <w:sz w:val="24"/>
        </w:rPr>
        <w:t>①同一与近似调和</w:t>
      </w:r>
    </w:p>
    <w:p w:rsidR="006D7911" w:rsidRPr="001D1999" w:rsidRDefault="006D7911" w:rsidP="001D1999">
      <w:pPr>
        <w:spacing w:line="360" w:lineRule="auto"/>
        <w:ind w:firstLine="570"/>
        <w:rPr>
          <w:sz w:val="24"/>
        </w:rPr>
      </w:pPr>
      <w:r w:rsidRPr="001D1999">
        <w:rPr>
          <w:rFonts w:hint="eastAsia"/>
          <w:sz w:val="24"/>
        </w:rPr>
        <w:t>在色彩明度、色相、纯度三者中，某种要素完全相同，变化其他要素，被称为同一调和。</w:t>
      </w:r>
    </w:p>
    <w:p w:rsidR="006D7911" w:rsidRPr="001D1999" w:rsidRDefault="006D7911" w:rsidP="001D1999">
      <w:pPr>
        <w:spacing w:line="360" w:lineRule="auto"/>
        <w:ind w:firstLine="570"/>
        <w:rPr>
          <w:sz w:val="24"/>
        </w:rPr>
      </w:pPr>
      <w:r w:rsidRPr="001D1999">
        <w:rPr>
          <w:rFonts w:hint="eastAsia"/>
          <w:sz w:val="24"/>
        </w:rPr>
        <w:t>在色彩三要素中有某种要素近似，变化其他的要素，称为近似调和。</w:t>
      </w:r>
    </w:p>
    <w:p w:rsidR="006D7911" w:rsidRPr="001D1999" w:rsidRDefault="006D7911" w:rsidP="001D1999">
      <w:pPr>
        <w:spacing w:line="360" w:lineRule="auto"/>
        <w:ind w:firstLine="570"/>
        <w:rPr>
          <w:sz w:val="24"/>
        </w:rPr>
      </w:pPr>
      <w:r w:rsidRPr="001D1999">
        <w:rPr>
          <w:rFonts w:hint="eastAsia"/>
          <w:sz w:val="24"/>
        </w:rPr>
        <w:t>同一与近似调和的具体方法为：</w:t>
      </w:r>
    </w:p>
    <w:p w:rsidR="006D7911" w:rsidRPr="001D1999" w:rsidRDefault="006D7911" w:rsidP="001D1999">
      <w:pPr>
        <w:spacing w:line="360" w:lineRule="auto"/>
        <w:ind w:firstLine="570"/>
        <w:rPr>
          <w:sz w:val="24"/>
        </w:rPr>
      </w:pPr>
      <w:r w:rsidRPr="001D1999">
        <w:rPr>
          <w:sz w:val="24"/>
        </w:rPr>
        <w:t>a</w:t>
      </w:r>
      <w:r w:rsidRPr="001D1999">
        <w:rPr>
          <w:rFonts w:hint="eastAsia"/>
          <w:sz w:val="24"/>
        </w:rPr>
        <w:t>．色相与明度统一，纯度变化；色相与纯度统一，色相冷暖变化。</w:t>
      </w:r>
    </w:p>
    <w:p w:rsidR="006D7911" w:rsidRPr="001D1999" w:rsidRDefault="006D7911" w:rsidP="001D1999">
      <w:pPr>
        <w:spacing w:line="360" w:lineRule="auto"/>
        <w:ind w:firstLine="570"/>
        <w:rPr>
          <w:sz w:val="24"/>
        </w:rPr>
      </w:pPr>
      <w:r w:rsidRPr="001D1999">
        <w:rPr>
          <w:sz w:val="24"/>
        </w:rPr>
        <w:t>b</w:t>
      </w:r>
      <w:r w:rsidRPr="001D1999">
        <w:rPr>
          <w:rFonts w:hint="eastAsia"/>
          <w:sz w:val="24"/>
        </w:rPr>
        <w:t>．色相统一，明度与纯度变化；明度统一，冷暖与纯度变化。</w:t>
      </w:r>
    </w:p>
    <w:p w:rsidR="006D7911" w:rsidRPr="001D1999" w:rsidRDefault="006D7911" w:rsidP="001D1999">
      <w:pPr>
        <w:spacing w:line="360" w:lineRule="auto"/>
        <w:ind w:firstLine="570"/>
        <w:rPr>
          <w:sz w:val="24"/>
        </w:rPr>
      </w:pPr>
      <w:r w:rsidRPr="001D1999">
        <w:rPr>
          <w:sz w:val="24"/>
        </w:rPr>
        <w:t>c</w:t>
      </w:r>
      <w:r w:rsidRPr="001D1999">
        <w:rPr>
          <w:rFonts w:hint="eastAsia"/>
          <w:sz w:val="24"/>
        </w:rPr>
        <w:t>．各色均混入同一或近似因素，使其各色均呈现和谐统一的趋向。</w:t>
      </w:r>
    </w:p>
    <w:p w:rsidR="006D7911" w:rsidRPr="001D1999" w:rsidRDefault="006D7911" w:rsidP="001D1999">
      <w:pPr>
        <w:spacing w:line="360" w:lineRule="auto"/>
        <w:ind w:firstLine="570"/>
        <w:rPr>
          <w:sz w:val="24"/>
        </w:rPr>
      </w:pPr>
      <w:r w:rsidRPr="001D1999">
        <w:rPr>
          <w:sz w:val="24"/>
        </w:rPr>
        <w:t>d</w:t>
      </w:r>
      <w:r w:rsidRPr="001D1999">
        <w:rPr>
          <w:rFonts w:hint="eastAsia"/>
          <w:sz w:val="24"/>
        </w:rPr>
        <w:t>．若物象间固有色对比强烈，则强调光源色或环境色因素，使其和谐统一。</w:t>
      </w:r>
    </w:p>
    <w:p w:rsidR="006D7911" w:rsidRPr="001D1999" w:rsidRDefault="006D7911" w:rsidP="001D1999">
      <w:pPr>
        <w:spacing w:line="360" w:lineRule="auto"/>
        <w:ind w:firstLine="570"/>
        <w:rPr>
          <w:sz w:val="24"/>
        </w:rPr>
      </w:pPr>
      <w:r w:rsidRPr="001D1999">
        <w:rPr>
          <w:sz w:val="24"/>
        </w:rPr>
        <w:t>e</w:t>
      </w:r>
      <w:r w:rsidRPr="001D1999">
        <w:rPr>
          <w:rFonts w:hint="eastAsia"/>
          <w:sz w:val="24"/>
        </w:rPr>
        <w:t>．若物象因阳光照射而冷暖对比强烈，则以纯度或明度因素增强和谐同一感。</w:t>
      </w:r>
    </w:p>
    <w:p w:rsidR="006D7911" w:rsidRPr="001D1999" w:rsidRDefault="006D7911" w:rsidP="001D1999">
      <w:pPr>
        <w:spacing w:line="360" w:lineRule="auto"/>
        <w:ind w:firstLine="570"/>
        <w:rPr>
          <w:sz w:val="24"/>
        </w:rPr>
      </w:pPr>
      <w:r w:rsidRPr="001D1999">
        <w:rPr>
          <w:rFonts w:hint="eastAsia"/>
          <w:sz w:val="24"/>
        </w:rPr>
        <w:t>②对比调和</w:t>
      </w:r>
    </w:p>
    <w:p w:rsidR="006D7911" w:rsidRPr="001D1999" w:rsidRDefault="006D7911" w:rsidP="001D1999">
      <w:pPr>
        <w:spacing w:line="360" w:lineRule="auto"/>
        <w:ind w:firstLine="570"/>
        <w:rPr>
          <w:sz w:val="24"/>
        </w:rPr>
      </w:pPr>
      <w:r w:rsidRPr="001D1999">
        <w:rPr>
          <w:rFonts w:hint="eastAsia"/>
          <w:sz w:val="24"/>
        </w:rPr>
        <w:t>对比调和是以强调变化而组合的和谐的色彩，在对比中色彩的三要素都可能处于对比状态，色彩效果更活泼、生动、鲜明，此种色彩的对比关系要达到既丰富又和谐的美，主要不是依赖色彩要素的一致，而是靠某种有序的组合来表现，因此也称秩序调和。</w:t>
      </w:r>
    </w:p>
    <w:p w:rsidR="006D7911" w:rsidRPr="001D1999" w:rsidRDefault="006D7911" w:rsidP="001D1999">
      <w:pPr>
        <w:spacing w:line="360" w:lineRule="auto"/>
        <w:ind w:firstLine="570"/>
        <w:rPr>
          <w:sz w:val="24"/>
        </w:rPr>
      </w:pPr>
      <w:r w:rsidRPr="001D1999">
        <w:rPr>
          <w:rFonts w:hint="eastAsia"/>
          <w:sz w:val="24"/>
        </w:rPr>
        <w:t>具体方法有：</w:t>
      </w:r>
    </w:p>
    <w:p w:rsidR="006D7911" w:rsidRPr="001D1999" w:rsidRDefault="006D7911" w:rsidP="001D1999">
      <w:pPr>
        <w:spacing w:line="360" w:lineRule="auto"/>
        <w:ind w:firstLine="570"/>
        <w:rPr>
          <w:sz w:val="24"/>
        </w:rPr>
      </w:pPr>
      <w:r w:rsidRPr="001D1999">
        <w:rPr>
          <w:sz w:val="24"/>
        </w:rPr>
        <w:t>a</w:t>
      </w:r>
      <w:r w:rsidRPr="001D1999">
        <w:rPr>
          <w:rFonts w:hint="eastAsia"/>
          <w:sz w:val="24"/>
        </w:rPr>
        <w:t>．在对比强烈的双方，置入相应色相的等差或等比的渐变色块，以此来协调和抑制对比，从而达到调和的效果。</w:t>
      </w:r>
    </w:p>
    <w:p w:rsidR="006D7911" w:rsidRPr="001D1999" w:rsidRDefault="006D7911" w:rsidP="001D1999">
      <w:pPr>
        <w:spacing w:line="360" w:lineRule="auto"/>
        <w:ind w:firstLine="570"/>
        <w:rPr>
          <w:sz w:val="24"/>
        </w:rPr>
      </w:pPr>
      <w:r w:rsidRPr="001D1999">
        <w:rPr>
          <w:sz w:val="24"/>
        </w:rPr>
        <w:t>b</w:t>
      </w:r>
      <w:r w:rsidRPr="001D1999">
        <w:rPr>
          <w:rFonts w:hint="eastAsia"/>
          <w:sz w:val="24"/>
        </w:rPr>
        <w:t>．通过面积的组合变化来统一色彩。</w:t>
      </w:r>
    </w:p>
    <w:p w:rsidR="006D7911" w:rsidRPr="001D1999" w:rsidRDefault="006D7911" w:rsidP="001D1999">
      <w:pPr>
        <w:spacing w:line="360" w:lineRule="auto"/>
        <w:ind w:firstLine="570"/>
        <w:rPr>
          <w:sz w:val="24"/>
        </w:rPr>
      </w:pPr>
      <w:r w:rsidRPr="001D1999">
        <w:rPr>
          <w:sz w:val="24"/>
        </w:rPr>
        <w:t>c</w:t>
      </w:r>
      <w:r w:rsidRPr="001D1999">
        <w:rPr>
          <w:rFonts w:hint="eastAsia"/>
          <w:sz w:val="24"/>
        </w:rPr>
        <w:t>．在对比的双方，各点缀对方的色相来使画面效果趋于调和。</w:t>
      </w:r>
    </w:p>
    <w:p w:rsidR="006D7911" w:rsidRPr="001D1999" w:rsidRDefault="006D7911" w:rsidP="001D1999">
      <w:pPr>
        <w:spacing w:line="360" w:lineRule="auto"/>
        <w:ind w:firstLine="570"/>
        <w:rPr>
          <w:sz w:val="24"/>
        </w:rPr>
      </w:pPr>
      <w:r w:rsidRPr="001D1999">
        <w:rPr>
          <w:sz w:val="24"/>
        </w:rPr>
        <w:t>d</w:t>
      </w:r>
      <w:r w:rsidRPr="001D1999">
        <w:rPr>
          <w:rFonts w:hint="eastAsia"/>
          <w:sz w:val="24"/>
        </w:rPr>
        <w:t>．在色相环上确定某种变化的位置，这些位置以某种几何形状出现，它们包括：三角形调和、四角形调和、五角形调和、六角形调和等。</w:t>
      </w:r>
    </w:p>
    <w:p w:rsidR="006D7911" w:rsidRPr="003C5A1D" w:rsidRDefault="006D7911" w:rsidP="003C5A1D">
      <w:pPr>
        <w:pStyle w:val="Heading3"/>
        <w:rPr>
          <w:sz w:val="28"/>
        </w:rPr>
      </w:pPr>
      <w:r w:rsidRPr="003C5A1D">
        <w:rPr>
          <w:rFonts w:hint="eastAsia"/>
          <w:sz w:val="28"/>
        </w:rPr>
        <w:t>（</w:t>
      </w:r>
      <w:r w:rsidRPr="003C5A1D">
        <w:rPr>
          <w:sz w:val="28"/>
        </w:rPr>
        <w:t>3</w:t>
      </w:r>
      <w:r w:rsidRPr="003C5A1D">
        <w:rPr>
          <w:rFonts w:hint="eastAsia"/>
          <w:sz w:val="28"/>
        </w:rPr>
        <w:t>）色彩调和的基本原理</w:t>
      </w:r>
    </w:p>
    <w:p w:rsidR="006D7911" w:rsidRPr="001D1999" w:rsidRDefault="006D7911" w:rsidP="001D1999">
      <w:pPr>
        <w:spacing w:line="360" w:lineRule="auto"/>
        <w:ind w:firstLine="570"/>
        <w:rPr>
          <w:sz w:val="24"/>
        </w:rPr>
      </w:pPr>
      <w:r w:rsidRPr="001D1999">
        <w:rPr>
          <w:rFonts w:hint="eastAsia"/>
          <w:sz w:val="24"/>
        </w:rPr>
        <w:t>①通过调节明度、纯度、争色相及冷暖的关系，来追求色彩的条理性和秩序感，达到色彩的和谐统一。</w:t>
      </w:r>
    </w:p>
    <w:p w:rsidR="006D7911" w:rsidRPr="001D1999" w:rsidRDefault="006D7911" w:rsidP="001D1999">
      <w:pPr>
        <w:spacing w:line="360" w:lineRule="auto"/>
        <w:ind w:firstLine="570"/>
        <w:rPr>
          <w:sz w:val="24"/>
        </w:rPr>
      </w:pPr>
      <w:r w:rsidRPr="001D1999">
        <w:rPr>
          <w:rFonts w:hint="eastAsia"/>
          <w:sz w:val="24"/>
        </w:rPr>
        <w:t>②减弱各种对比因素的强度来求得色彩调和，同时防止过分同一性造成色彩要素的模糊而产生呆板、单调的效果。</w:t>
      </w:r>
    </w:p>
    <w:p w:rsidR="006D7911" w:rsidRPr="001D1999" w:rsidRDefault="006D7911" w:rsidP="001D1999">
      <w:pPr>
        <w:spacing w:line="360" w:lineRule="auto"/>
        <w:ind w:firstLine="570"/>
        <w:rPr>
          <w:sz w:val="24"/>
        </w:rPr>
      </w:pPr>
      <w:r w:rsidRPr="001D1999">
        <w:rPr>
          <w:rFonts w:hint="eastAsia"/>
          <w:sz w:val="24"/>
        </w:rPr>
        <w:t>③对补色对比方进行色彩要素以及面积、方向等方面的调节，使其达到视觉生理和视觉心理的平衡，实现互补色调和。</w:t>
      </w:r>
    </w:p>
    <w:p w:rsidR="006D7911" w:rsidRPr="001D1999" w:rsidRDefault="006D7911" w:rsidP="001D1999">
      <w:pPr>
        <w:spacing w:line="360" w:lineRule="auto"/>
        <w:ind w:firstLine="570"/>
        <w:rPr>
          <w:sz w:val="24"/>
        </w:rPr>
      </w:pPr>
      <w:r w:rsidRPr="001D1999">
        <w:rPr>
          <w:rFonts w:hint="eastAsia"/>
          <w:sz w:val="24"/>
        </w:rPr>
        <w:t>④以色彩功能和审美需要来确定色彩的调和关系。宏观上讲，色彩调和是用色的最终目标，也是色彩功能的最高理想，自古以来无论是画家还是设计师，都致力于色彩调和的研究，其目的都是为解决人的视觉所需的色彩和谐统一，给人以美的享受。</w:t>
      </w:r>
    </w:p>
    <w:p w:rsidR="006D7911" w:rsidRPr="003C5A1D" w:rsidRDefault="006D7911" w:rsidP="003C5A1D">
      <w:pPr>
        <w:pStyle w:val="Heading1"/>
        <w:jc w:val="center"/>
        <w:rPr>
          <w:sz w:val="32"/>
        </w:rPr>
      </w:pPr>
      <w:r w:rsidRPr="003C5A1D">
        <w:rPr>
          <w:rFonts w:hint="eastAsia"/>
          <w:sz w:val="32"/>
        </w:rPr>
        <w:t>第三章</w:t>
      </w:r>
      <w:r w:rsidRPr="003C5A1D">
        <w:rPr>
          <w:sz w:val="32"/>
        </w:rPr>
        <w:t xml:space="preserve"> </w:t>
      </w:r>
      <w:r w:rsidRPr="003C5A1D">
        <w:rPr>
          <w:rFonts w:hint="eastAsia"/>
          <w:sz w:val="32"/>
        </w:rPr>
        <w:t>设计色彩的表现形式</w:t>
      </w:r>
    </w:p>
    <w:p w:rsidR="006D7911" w:rsidRPr="001D1999" w:rsidRDefault="006D7911" w:rsidP="001D1999">
      <w:pPr>
        <w:spacing w:line="360" w:lineRule="auto"/>
        <w:ind w:firstLine="570"/>
        <w:rPr>
          <w:sz w:val="24"/>
        </w:rPr>
      </w:pPr>
      <w:r w:rsidRPr="001D1999">
        <w:rPr>
          <w:rFonts w:hint="eastAsia"/>
          <w:sz w:val="24"/>
        </w:rPr>
        <w:t>设计色彩的表现形式灵活多样，不拘一格，设计师针对自身的喜爱而选择其表现方式，就目前经济、实惠、方便快捷、覆盖力强、便于修改以及多年考前训练等因素，水粉与水彩便首当其冲了。同时艺术是多样的、百花争艳的，其表现方法也是多样的，其他像油画，丙烯、蜡笔、色粉笔、彩色铅笔也是很好的设计色彩的表现工具，这里我们着重介绍一下水粉画、水彩画的表现方法。</w:t>
      </w:r>
    </w:p>
    <w:p w:rsidR="006D7911" w:rsidRPr="003C5A1D" w:rsidRDefault="006D7911" w:rsidP="003C5A1D">
      <w:pPr>
        <w:pStyle w:val="Heading2"/>
        <w:rPr>
          <w:sz w:val="24"/>
        </w:rPr>
      </w:pPr>
      <w:r w:rsidRPr="003C5A1D">
        <w:rPr>
          <w:sz w:val="24"/>
        </w:rPr>
        <w:t>3</w:t>
      </w:r>
      <w:r w:rsidRPr="003C5A1D">
        <w:rPr>
          <w:rFonts w:hint="eastAsia"/>
          <w:sz w:val="24"/>
        </w:rPr>
        <w:t>．</w:t>
      </w:r>
      <w:r w:rsidRPr="003C5A1D">
        <w:rPr>
          <w:sz w:val="24"/>
        </w:rPr>
        <w:t xml:space="preserve">1 </w:t>
      </w:r>
      <w:r w:rsidRPr="003C5A1D">
        <w:rPr>
          <w:rFonts w:hint="eastAsia"/>
          <w:sz w:val="24"/>
        </w:rPr>
        <w:t>水粉画的表现</w:t>
      </w:r>
    </w:p>
    <w:p w:rsidR="006D7911" w:rsidRPr="001D1999" w:rsidRDefault="006D7911" w:rsidP="001D1999">
      <w:pPr>
        <w:spacing w:line="360" w:lineRule="auto"/>
        <w:ind w:firstLine="570"/>
        <w:rPr>
          <w:sz w:val="24"/>
        </w:rPr>
      </w:pPr>
      <w:r w:rsidRPr="001D1999">
        <w:rPr>
          <w:rFonts w:hint="eastAsia"/>
          <w:sz w:val="24"/>
        </w:rPr>
        <w:t>水粉画是以水为媒介来进行调色的，它是介于油画与水彩画之间的一种画种，即可以像油画一样厚画，表现物象的厚重感、历史感，又可以像水彩一样，水色淋漓地薄画，酣畅地表达内心的情感，因此是学习设计色彩，训练色彩感觉的重要手段。</w:t>
      </w:r>
    </w:p>
    <w:p w:rsidR="006D7911" w:rsidRDefault="006D7911" w:rsidP="001D1999">
      <w:pPr>
        <w:spacing w:line="360" w:lineRule="auto"/>
        <w:ind w:firstLine="570"/>
        <w:rPr>
          <w:sz w:val="24"/>
        </w:rPr>
      </w:pPr>
      <w:r w:rsidRPr="001D1999">
        <w:rPr>
          <w:rFonts w:hint="eastAsia"/>
          <w:sz w:val="24"/>
        </w:rPr>
        <w:t>水粉画有着十分久远的历史，在东西方绘画发展史上都占着重要的地位，古代埃及、两河流域、印度的壁画，我国的古代寺庙壁画与墓葬壁画，以及帛画、工笔重彩、民间彩绘等都采用了近似胶粉画的着色方法。古代欧洲各国也早就有用蜜清、胶液调和颜料来作壁画、插图或肖像画，西方油画诞生之前的胶彩画与水粉画相似，可谓现代水粉画的前身。</w:t>
      </w:r>
    </w:p>
    <w:p w:rsidR="006D7911" w:rsidRPr="00A7625C" w:rsidRDefault="006D7911" w:rsidP="001D1999">
      <w:pPr>
        <w:spacing w:line="360" w:lineRule="auto"/>
        <w:ind w:firstLine="570"/>
        <w:rPr>
          <w:sz w:val="24"/>
        </w:rPr>
      </w:pPr>
    </w:p>
    <w:p w:rsidR="006D7911" w:rsidRPr="003C5A1D" w:rsidRDefault="006D7911" w:rsidP="003C5A1D">
      <w:pPr>
        <w:pStyle w:val="Heading2"/>
        <w:rPr>
          <w:sz w:val="24"/>
        </w:rPr>
      </w:pPr>
      <w:r w:rsidRPr="003C5A1D">
        <w:rPr>
          <w:sz w:val="24"/>
        </w:rPr>
        <w:t>3</w:t>
      </w:r>
      <w:r w:rsidRPr="003C5A1D">
        <w:rPr>
          <w:rFonts w:hint="eastAsia"/>
          <w:sz w:val="24"/>
        </w:rPr>
        <w:t>．</w:t>
      </w:r>
      <w:r w:rsidRPr="003C5A1D">
        <w:rPr>
          <w:sz w:val="24"/>
        </w:rPr>
        <w:t xml:space="preserve">2 </w:t>
      </w:r>
      <w:r w:rsidRPr="003C5A1D">
        <w:rPr>
          <w:rFonts w:hint="eastAsia"/>
          <w:sz w:val="24"/>
        </w:rPr>
        <w:t>水彩画的表现</w:t>
      </w:r>
    </w:p>
    <w:p w:rsidR="006D7911" w:rsidRPr="001D1999" w:rsidRDefault="006D7911" w:rsidP="001D1999">
      <w:pPr>
        <w:spacing w:line="360" w:lineRule="auto"/>
        <w:ind w:firstLine="570"/>
        <w:rPr>
          <w:sz w:val="24"/>
        </w:rPr>
      </w:pPr>
      <w:r w:rsidRPr="001D1999">
        <w:rPr>
          <w:rFonts w:hint="eastAsia"/>
          <w:sz w:val="24"/>
        </w:rPr>
        <w:t>凡是以水为媒介调色所作的画，绝大多数可称之为水彩画，它分不透明的和不透明的。</w:t>
      </w:r>
    </w:p>
    <w:p w:rsidR="006D7911" w:rsidRDefault="006D7911" w:rsidP="001D1999">
      <w:pPr>
        <w:spacing w:line="360" w:lineRule="auto"/>
        <w:ind w:firstLine="570"/>
        <w:rPr>
          <w:sz w:val="24"/>
        </w:rPr>
      </w:pPr>
      <w:r w:rsidRPr="001D1999">
        <w:rPr>
          <w:rFonts w:hint="eastAsia"/>
          <w:sz w:val="24"/>
        </w:rPr>
        <w:t>水彩画有着悠久的历史，首先是在英国以地志图形式出现的，在国家生活史上有着“特殊的地位”，把它当成文字的延伸，版画等插图样本，在设计色彩表现中水彩以其独有的表现力成为这个组群中光彩的一种，水彩技法的酣畅淋漓给人以无限生机和想像力。</w:t>
      </w:r>
    </w:p>
    <w:p w:rsidR="006D7911" w:rsidRPr="00F87905" w:rsidRDefault="006D7911" w:rsidP="00F87905">
      <w:pPr>
        <w:spacing w:line="360" w:lineRule="auto"/>
        <w:ind w:firstLine="570"/>
        <w:jc w:val="center"/>
        <w:rPr>
          <w:rFonts w:eastAsia="Times New Roman"/>
          <w:sz w:val="24"/>
        </w:rPr>
      </w:pPr>
    </w:p>
    <w:p w:rsidR="006D7911" w:rsidRPr="003C5A1D" w:rsidRDefault="006D7911" w:rsidP="003C5A1D">
      <w:pPr>
        <w:pStyle w:val="Heading2"/>
        <w:rPr>
          <w:sz w:val="24"/>
        </w:rPr>
      </w:pPr>
      <w:r w:rsidRPr="003C5A1D">
        <w:rPr>
          <w:sz w:val="24"/>
        </w:rPr>
        <w:t>3</w:t>
      </w:r>
      <w:r w:rsidRPr="003C5A1D">
        <w:rPr>
          <w:rFonts w:hint="eastAsia"/>
          <w:sz w:val="24"/>
        </w:rPr>
        <w:t>．</w:t>
      </w:r>
      <w:r w:rsidRPr="003C5A1D">
        <w:rPr>
          <w:sz w:val="24"/>
        </w:rPr>
        <w:t xml:space="preserve">3 </w:t>
      </w:r>
      <w:r w:rsidRPr="003C5A1D">
        <w:rPr>
          <w:rFonts w:hint="eastAsia"/>
          <w:sz w:val="24"/>
        </w:rPr>
        <w:t>水彩颜料与油画棒、色粉笔混合技法</w:t>
      </w:r>
    </w:p>
    <w:p w:rsidR="006D7911" w:rsidRPr="001D1999" w:rsidRDefault="006D7911" w:rsidP="001D1999">
      <w:pPr>
        <w:spacing w:line="360" w:lineRule="auto"/>
        <w:ind w:firstLine="570"/>
        <w:rPr>
          <w:sz w:val="24"/>
        </w:rPr>
      </w:pPr>
      <w:r w:rsidRPr="001D1999">
        <w:rPr>
          <w:rFonts w:hint="eastAsia"/>
          <w:sz w:val="24"/>
        </w:rPr>
        <w:t>艺术是相通的、相融的，艺术需要创新，需要在实践中前行。有的水彩画家利用油水相分离的原理，把油画棒和色粉等颜料融入水彩绘画中，这样当油画棒介入水彩画中时，也形成了独特的艺术魅力，所达到的斑驳绚丽、浑厚凝重的色彩是单一水彩所不及的。</w:t>
      </w:r>
    </w:p>
    <w:p w:rsidR="006D7911" w:rsidRPr="003C5A1D" w:rsidRDefault="006D7911" w:rsidP="003C5A1D">
      <w:pPr>
        <w:pStyle w:val="Heading2"/>
        <w:rPr>
          <w:sz w:val="24"/>
        </w:rPr>
      </w:pPr>
      <w:r w:rsidRPr="003C5A1D">
        <w:rPr>
          <w:sz w:val="24"/>
        </w:rPr>
        <w:t>3</w:t>
      </w:r>
      <w:r w:rsidRPr="003C5A1D">
        <w:rPr>
          <w:rFonts w:hint="eastAsia"/>
          <w:sz w:val="24"/>
        </w:rPr>
        <w:t>．</w:t>
      </w:r>
      <w:r w:rsidRPr="003C5A1D">
        <w:rPr>
          <w:sz w:val="24"/>
        </w:rPr>
        <w:t xml:space="preserve">4 </w:t>
      </w:r>
      <w:r w:rsidRPr="003C5A1D">
        <w:rPr>
          <w:rFonts w:hint="eastAsia"/>
          <w:sz w:val="24"/>
        </w:rPr>
        <w:t>透明水色的表现</w:t>
      </w:r>
    </w:p>
    <w:p w:rsidR="006D7911" w:rsidRPr="001D1999" w:rsidRDefault="006D7911" w:rsidP="001D1999">
      <w:pPr>
        <w:spacing w:line="360" w:lineRule="auto"/>
        <w:ind w:firstLine="570"/>
        <w:rPr>
          <w:sz w:val="24"/>
        </w:rPr>
      </w:pPr>
      <w:r w:rsidRPr="001D1999">
        <w:rPr>
          <w:rFonts w:hint="eastAsia"/>
          <w:sz w:val="24"/>
        </w:rPr>
        <w:t>透明水色有两种，一种是纸型，另一种是瓶装的，后者较常用。着色时，一般直接在干纸上进行上色，也可用海绵或大画笔把纸打湿再画，视画面要求效果而定。由于透明水色覆盖能力较弱，一般在时行上色时，先把需要留白的地方遮挡起来，调色时叠加渲染次数不宜过多，否则画面将失去清澈透明的效果。</w:t>
      </w:r>
    </w:p>
    <w:p w:rsidR="006D7911" w:rsidRDefault="006D7911" w:rsidP="001D1999">
      <w:pPr>
        <w:spacing w:line="360" w:lineRule="auto"/>
        <w:ind w:firstLine="570"/>
        <w:rPr>
          <w:sz w:val="24"/>
        </w:rPr>
      </w:pPr>
      <w:r w:rsidRPr="001D1999">
        <w:rPr>
          <w:rFonts w:hint="eastAsia"/>
          <w:sz w:val="24"/>
        </w:rPr>
        <w:t>当画面基本关系已完成时，再用小叶筋笔用水粉白或白色铅笔提高亮光，更好地表现物体的质感。</w:t>
      </w:r>
    </w:p>
    <w:p w:rsidR="006D7911" w:rsidRPr="001D1999" w:rsidRDefault="006D7911" w:rsidP="001D1999">
      <w:pPr>
        <w:spacing w:line="360" w:lineRule="auto"/>
        <w:ind w:firstLine="570"/>
        <w:rPr>
          <w:sz w:val="24"/>
        </w:rPr>
      </w:pPr>
    </w:p>
    <w:p w:rsidR="006D7911" w:rsidRPr="001D1999" w:rsidRDefault="006D7911" w:rsidP="001D1999">
      <w:pPr>
        <w:spacing w:line="360" w:lineRule="auto"/>
        <w:ind w:firstLine="570"/>
        <w:rPr>
          <w:sz w:val="24"/>
        </w:rPr>
      </w:pPr>
      <w:r w:rsidRPr="001D1999">
        <w:rPr>
          <w:rFonts w:hint="eastAsia"/>
          <w:sz w:val="24"/>
        </w:rPr>
        <w:t>这种技法由于色彩鲜明秀丽，适合于快速表现，应用范围也很广，特别是产品设计、室内外设计中用来画效果图。</w:t>
      </w:r>
    </w:p>
    <w:p w:rsidR="006D7911" w:rsidRPr="003C5A1D" w:rsidRDefault="006D7911" w:rsidP="003C5A1D">
      <w:pPr>
        <w:pStyle w:val="Heading2"/>
        <w:rPr>
          <w:sz w:val="24"/>
        </w:rPr>
      </w:pPr>
      <w:r w:rsidRPr="003C5A1D">
        <w:rPr>
          <w:sz w:val="24"/>
        </w:rPr>
        <w:t>3</w:t>
      </w:r>
      <w:r w:rsidRPr="003C5A1D">
        <w:rPr>
          <w:rFonts w:hint="eastAsia"/>
          <w:sz w:val="24"/>
        </w:rPr>
        <w:t>．</w:t>
      </w:r>
      <w:r w:rsidRPr="003C5A1D">
        <w:rPr>
          <w:sz w:val="24"/>
        </w:rPr>
        <w:t xml:space="preserve">5 </w:t>
      </w:r>
      <w:r w:rsidRPr="003C5A1D">
        <w:rPr>
          <w:rFonts w:hint="eastAsia"/>
          <w:sz w:val="24"/>
        </w:rPr>
        <w:t>麦克笔</w:t>
      </w:r>
      <w:r>
        <w:rPr>
          <w:rFonts w:hint="eastAsia"/>
          <w:sz w:val="24"/>
        </w:rPr>
        <w:t>的表现</w:t>
      </w:r>
    </w:p>
    <w:p w:rsidR="006D7911" w:rsidRDefault="006D7911" w:rsidP="001D1999">
      <w:pPr>
        <w:spacing w:line="360" w:lineRule="auto"/>
        <w:ind w:firstLine="570"/>
        <w:rPr>
          <w:sz w:val="24"/>
        </w:rPr>
      </w:pPr>
      <w:r w:rsidRPr="003C5A1D">
        <w:rPr>
          <w:rFonts w:hint="eastAsia"/>
          <w:sz w:val="24"/>
        </w:rPr>
        <w:t>目前在市场上主要有三种：水性、油性和酒精性。</w:t>
      </w:r>
      <w:r w:rsidRPr="001D1999">
        <w:rPr>
          <w:rFonts w:hint="eastAsia"/>
          <w:sz w:val="24"/>
        </w:rPr>
        <w:t>水性没有浸透性，遇水即溶；油性具有浸透性，可使用在任何材质表现；酒精性挥发较快且有强烈气味。绘画时最好不要使用光滑卡纸主渗透性强的纸，一般以左右上方光源为主，反光投影要用适当的笔触表现，避免雷同，产生呆板的画面。在绘画中注意色彩的冷暖、对比，其轮廓线的转折阴影的处理也很重要，在变化中寻求统一。</w:t>
      </w:r>
    </w:p>
    <w:p w:rsidR="006D7911" w:rsidRPr="001D1999" w:rsidRDefault="006D7911" w:rsidP="001D1999">
      <w:pPr>
        <w:spacing w:line="360" w:lineRule="auto"/>
        <w:ind w:firstLine="570"/>
        <w:rPr>
          <w:rFonts w:eastAsia="Times New Roman"/>
          <w:sz w:val="24"/>
        </w:rPr>
      </w:pPr>
    </w:p>
    <w:p w:rsidR="006D7911" w:rsidRPr="003C5A1D" w:rsidRDefault="006D7911" w:rsidP="003C5A1D">
      <w:pPr>
        <w:pStyle w:val="Heading2"/>
        <w:rPr>
          <w:sz w:val="24"/>
        </w:rPr>
      </w:pPr>
      <w:r w:rsidRPr="003C5A1D">
        <w:rPr>
          <w:sz w:val="24"/>
        </w:rPr>
        <w:t>3</w:t>
      </w:r>
      <w:r w:rsidRPr="003C5A1D">
        <w:rPr>
          <w:rFonts w:hint="eastAsia"/>
          <w:sz w:val="24"/>
        </w:rPr>
        <w:t>．</w:t>
      </w:r>
      <w:r w:rsidRPr="003C5A1D">
        <w:rPr>
          <w:sz w:val="24"/>
        </w:rPr>
        <w:t xml:space="preserve">6 </w:t>
      </w:r>
      <w:r w:rsidRPr="003C5A1D">
        <w:rPr>
          <w:rFonts w:hint="eastAsia"/>
          <w:sz w:val="24"/>
        </w:rPr>
        <w:t>色粉笔的表现</w:t>
      </w:r>
    </w:p>
    <w:p w:rsidR="006D7911" w:rsidRDefault="006D7911" w:rsidP="001D1999">
      <w:pPr>
        <w:spacing w:line="360" w:lineRule="auto"/>
        <w:ind w:firstLine="570"/>
        <w:rPr>
          <w:sz w:val="24"/>
        </w:rPr>
      </w:pPr>
      <w:r w:rsidRPr="001D1999">
        <w:rPr>
          <w:rFonts w:hint="eastAsia"/>
          <w:sz w:val="24"/>
        </w:rPr>
        <w:t>色粉笔这几年来在我国又重新大力提倡起来，色粉笔画美展也层出不穷。由于它的快速简便甚至不加渲染，便能创作出永恒、绚烂的色彩，深受画家和设计师的青睐，特别是表现产品设计效果图尤佳。色粉笔由粉状颜料和胶状黏合剂混合而成，胶状物质越多，色粉的硬度就越大。硬度还受粉质影响，硬色粉笔非常适用于描绘线条、细节部分以及用来画薄层的色块，硬色粉笔的形状常为方形，而不是圆形，因而它的边边角角都适合精细的创作。软色粉笔能迅速地覆盖大片地方，容易调和，而且也能被用来描绘细节部分。但不要一开始就选用非常软的色粉着色，否则，画面就会很难再进行修改和仔细刻画。最好是先用硬色粉把大的基调确立下来，然后再施以软的色粉，这样软色粉便覆盖在硬色粉上。色粉有其专用画纸，这种纸的特点是表面有许多细小微坑，便于粉末着附于其上；有时也用半透明状的进口绘图纸，进行双画绘画。因为色粉的粘附力不强，因此在作画的过程中，色粉固定剂也是不可缺的，它可使色粉固定在画面上，经久不衰，保持其色彩魅力。</w:t>
      </w: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Default="006D7911" w:rsidP="001D1999">
      <w:pPr>
        <w:spacing w:line="360" w:lineRule="auto"/>
        <w:ind w:firstLine="570"/>
        <w:rPr>
          <w:sz w:val="24"/>
        </w:rPr>
      </w:pPr>
    </w:p>
    <w:p w:rsidR="006D7911" w:rsidRPr="001D1999" w:rsidRDefault="006D7911" w:rsidP="00136FE1">
      <w:pPr>
        <w:spacing w:line="360" w:lineRule="auto"/>
        <w:rPr>
          <w:sz w:val="24"/>
        </w:rPr>
      </w:pPr>
    </w:p>
    <w:p w:rsidR="006D7911" w:rsidRPr="003C5A1D" w:rsidRDefault="006D7911" w:rsidP="003C5A1D">
      <w:pPr>
        <w:pStyle w:val="Heading1"/>
        <w:jc w:val="center"/>
        <w:rPr>
          <w:sz w:val="32"/>
        </w:rPr>
      </w:pPr>
      <w:r w:rsidRPr="003C5A1D">
        <w:rPr>
          <w:rFonts w:hint="eastAsia"/>
          <w:sz w:val="32"/>
        </w:rPr>
        <w:t>第四章</w:t>
      </w:r>
      <w:r w:rsidRPr="003C5A1D">
        <w:rPr>
          <w:sz w:val="32"/>
        </w:rPr>
        <w:t xml:space="preserve">  </w:t>
      </w:r>
      <w:r w:rsidRPr="003C5A1D">
        <w:rPr>
          <w:rFonts w:hint="eastAsia"/>
          <w:sz w:val="32"/>
        </w:rPr>
        <w:t>设计色彩归纳写生训练</w:t>
      </w:r>
    </w:p>
    <w:p w:rsidR="006D7911" w:rsidRPr="001D1999" w:rsidRDefault="006D7911" w:rsidP="001D1999">
      <w:pPr>
        <w:spacing w:line="360" w:lineRule="auto"/>
        <w:ind w:firstLine="570"/>
        <w:rPr>
          <w:sz w:val="24"/>
        </w:rPr>
      </w:pPr>
      <w:r w:rsidRPr="001D1999">
        <w:rPr>
          <w:rFonts w:hint="eastAsia"/>
          <w:sz w:val="24"/>
        </w:rPr>
        <w:t>色彩写生对于一个进入大学校门的艺术学生是再熟悉不过的话题，他们考前或多或少地都经过了色彩写生训练，面对着桌上的瓶瓶罐罐，他们是再熟悉不过了，什么物体的结构、空间、位置、质感、色彩冷暖是他们寻求的目标。“写实：占据了整个心扉，他们是那么虔诚，瞪着一双大眼，生怕在一瞬间落掉什么似的，孰不知这种忠诚的再现无形间抹杀了自己的灵性和对艺术的感悟力，使自己变成了一个对自然复制和照相的工具。</w:t>
      </w:r>
    </w:p>
    <w:p w:rsidR="006D7911" w:rsidRPr="001D1999" w:rsidRDefault="006D7911" w:rsidP="001D1999">
      <w:pPr>
        <w:spacing w:line="360" w:lineRule="auto"/>
        <w:ind w:firstLine="570"/>
        <w:rPr>
          <w:sz w:val="24"/>
        </w:rPr>
      </w:pPr>
      <w:r w:rsidRPr="001D1999">
        <w:rPr>
          <w:rFonts w:hint="eastAsia"/>
          <w:sz w:val="24"/>
        </w:rPr>
        <w:t>在当今改革商业大潮中，随着全球经济的一体化，信息时代数字化，高校教育的多元化，艺术教育也应紧随时代步伐，在大潮中寻求自我的方向。色彩基础作为艺术教育的一门学科，对于其他艺术类学科来说是至关重要的；色彩是造型艺术的主要手段之一，也是一切造型艺术的重要基础。那么上述的传统色彩训练是否适应当今美术基础教育学呢。绘画性写实色彩是设计色彩的基础，设计色彩是探讨和利用色彩组合变化的原理来发掘人的理性思维和创造性思维的学问，是艺术设计专业和相关设计专业学生的一门必修的色彩基础课，那么设计又是什么呢？</w:t>
      </w:r>
    </w:p>
    <w:p w:rsidR="006D7911" w:rsidRPr="001D1999" w:rsidRDefault="006D7911" w:rsidP="001D1999">
      <w:pPr>
        <w:spacing w:line="360" w:lineRule="auto"/>
        <w:ind w:firstLine="570"/>
        <w:rPr>
          <w:sz w:val="24"/>
        </w:rPr>
      </w:pPr>
      <w:r w:rsidRPr="001D1999">
        <w:rPr>
          <w:rFonts w:hint="eastAsia"/>
          <w:sz w:val="24"/>
        </w:rPr>
        <w:t>自古至今设计就是从无形到有形，从无声到有声，从无到有的一种创造过程。对自然再现便是一种历史的倒退，这就要求我们在自然的基础超越自然从而超越色彩表象模仿，达到主动性的认识与创造，从感性到理性，从具象到抽象的一种创造性思维训练过程，并把色彩基础训练有机地同专业设计联系起来，在这里色彩归纳写生训练便显得尤为重要了。</w:t>
      </w:r>
    </w:p>
    <w:p w:rsidR="006D7911" w:rsidRPr="001D1999" w:rsidRDefault="006D7911" w:rsidP="001D1999">
      <w:pPr>
        <w:spacing w:line="360" w:lineRule="auto"/>
        <w:ind w:firstLine="570"/>
        <w:rPr>
          <w:sz w:val="24"/>
        </w:rPr>
      </w:pPr>
      <w:r w:rsidRPr="001D1999">
        <w:rPr>
          <w:rFonts w:hint="eastAsia"/>
          <w:sz w:val="24"/>
        </w:rPr>
        <w:t>这里所说的色彩不是简单的色彩问题，而是具有广阔的意义。从造型的条件看，形与色是密不可分的形中有色、色中有形，也不是简单的装饰绘画。一般来说，传统的色彩学生是以客观的方法去观察和分析自然物象的形态特征以及光源色，环境色和物体固有色等相关关系和变化规律，是对自然的一种写实再现。而设计色彩归纳写生则是建立在传统写实色彩写生基础上的延伸和扩展，通过这种训练，使学生了解和掌握设计色彩的基本原理和方法，并将这些方法和技能运用到艺术设计中，为艺术服务为设计服务。</w:t>
      </w:r>
    </w:p>
    <w:p w:rsidR="006D7911" w:rsidRPr="001D1999" w:rsidRDefault="006D7911" w:rsidP="001D1999">
      <w:pPr>
        <w:spacing w:line="360" w:lineRule="auto"/>
        <w:ind w:firstLine="570"/>
        <w:rPr>
          <w:sz w:val="24"/>
        </w:rPr>
      </w:pPr>
      <w:r w:rsidRPr="001D1999">
        <w:rPr>
          <w:rFonts w:hint="eastAsia"/>
          <w:sz w:val="24"/>
        </w:rPr>
        <w:t>设计色彩归纳写生训练的内容主要以静物、人物、风景这三个方面为基本训练内容，由于静物写生时在光源上环境的相对稳定，学生在稳定中寻求发展的空间，对于个性的培养是相当方便的，故我们在本书中着重讲述色彩静物归纳写生训练。当然对于设计色彩的训练方式各有千秋，难免有各种不同的见解与看法，这是现实存在的正常现象，在这里描述的只不过是编者在实际设计基础教学课中的真实记录，它会随着历史的发展时代的进步而不断完善、发展。</w:t>
      </w:r>
    </w:p>
    <w:p w:rsidR="006D7911" w:rsidRPr="003C5A1D" w:rsidRDefault="006D7911" w:rsidP="003C5A1D">
      <w:pPr>
        <w:pStyle w:val="Heading2"/>
        <w:rPr>
          <w:sz w:val="24"/>
        </w:rPr>
      </w:pPr>
      <w:r w:rsidRPr="003C5A1D">
        <w:rPr>
          <w:sz w:val="24"/>
        </w:rPr>
        <w:t>4</w:t>
      </w:r>
      <w:r w:rsidRPr="003C5A1D">
        <w:rPr>
          <w:rFonts w:hint="eastAsia"/>
          <w:sz w:val="24"/>
        </w:rPr>
        <w:t>．</w:t>
      </w:r>
      <w:r w:rsidRPr="003C5A1D">
        <w:rPr>
          <w:sz w:val="24"/>
        </w:rPr>
        <w:t xml:space="preserve">1 </w:t>
      </w:r>
      <w:r w:rsidRPr="003C5A1D">
        <w:rPr>
          <w:rFonts w:hint="eastAsia"/>
          <w:sz w:val="24"/>
        </w:rPr>
        <w:t>客观性设计色彩归纳写生训练</w:t>
      </w:r>
    </w:p>
    <w:p w:rsidR="006D7911" w:rsidRPr="001D1999" w:rsidRDefault="006D7911" w:rsidP="001D1999">
      <w:pPr>
        <w:spacing w:line="360" w:lineRule="auto"/>
        <w:ind w:firstLine="570"/>
        <w:rPr>
          <w:sz w:val="24"/>
        </w:rPr>
      </w:pPr>
      <w:r w:rsidRPr="001D1999">
        <w:rPr>
          <w:rFonts w:hint="eastAsia"/>
          <w:sz w:val="24"/>
        </w:rPr>
        <w:t>客观性（即写实性）设计色彩归纳是从具象到抽象训练的开端，它是在不违反光色的前提下，对物象进行了色彩概括提炼，使画面更具有装饰性、整体性和浪漫性。</w:t>
      </w:r>
    </w:p>
    <w:p w:rsidR="006D7911" w:rsidRPr="003C5A1D" w:rsidRDefault="006D7911" w:rsidP="003C5A1D">
      <w:pPr>
        <w:pStyle w:val="Heading3"/>
        <w:rPr>
          <w:sz w:val="28"/>
        </w:rPr>
      </w:pPr>
      <w:r w:rsidRPr="003C5A1D">
        <w:rPr>
          <w:rFonts w:hint="eastAsia"/>
          <w:sz w:val="28"/>
        </w:rPr>
        <w:t>（</w:t>
      </w:r>
      <w:r w:rsidRPr="003C5A1D">
        <w:rPr>
          <w:sz w:val="28"/>
        </w:rPr>
        <w:t>1</w:t>
      </w:r>
      <w:r w:rsidRPr="003C5A1D">
        <w:rPr>
          <w:rFonts w:hint="eastAsia"/>
          <w:sz w:val="28"/>
        </w:rPr>
        <w:t>）构图训练</w:t>
      </w:r>
    </w:p>
    <w:p w:rsidR="006D7911" w:rsidRPr="001D1999" w:rsidRDefault="006D7911" w:rsidP="001D1999">
      <w:pPr>
        <w:spacing w:line="360" w:lineRule="auto"/>
        <w:ind w:firstLine="570"/>
        <w:rPr>
          <w:sz w:val="24"/>
        </w:rPr>
      </w:pPr>
      <w:r w:rsidRPr="001D1999">
        <w:rPr>
          <w:rFonts w:hint="eastAsia"/>
          <w:sz w:val="24"/>
        </w:rPr>
        <w:t>这种画法构图和以前的传统写实绘画构图基本一致，都是通过焦点透视来体现构图特征的，在画面中各物象依自然排列在画面中，在绘画的过程中，依然是近大远小、近实远虚、近纯远灰、近暖远冷的观察方法，表现出自然物象的真实感和纵深感。但这里注意的是客观性设计色彩归纳写生要求在自然物象的表现上要对客观物象进行概括和提炼，使形象更突出，色彩更鲜明。</w:t>
      </w:r>
    </w:p>
    <w:p w:rsidR="006D7911" w:rsidRPr="003C5A1D" w:rsidRDefault="006D7911" w:rsidP="003C5A1D">
      <w:pPr>
        <w:pStyle w:val="Heading3"/>
        <w:rPr>
          <w:sz w:val="28"/>
        </w:rPr>
      </w:pPr>
      <w:r w:rsidRPr="003C5A1D">
        <w:rPr>
          <w:rFonts w:hint="eastAsia"/>
          <w:sz w:val="28"/>
        </w:rPr>
        <w:t>（</w:t>
      </w:r>
      <w:r w:rsidRPr="003C5A1D">
        <w:rPr>
          <w:sz w:val="28"/>
        </w:rPr>
        <w:t>2</w:t>
      </w:r>
      <w:r w:rsidRPr="003C5A1D">
        <w:rPr>
          <w:rFonts w:hint="eastAsia"/>
          <w:sz w:val="28"/>
        </w:rPr>
        <w:t>）构形训练</w:t>
      </w:r>
    </w:p>
    <w:p w:rsidR="006D7911" w:rsidRPr="001D1999" w:rsidRDefault="006D7911" w:rsidP="001D1999">
      <w:pPr>
        <w:spacing w:line="360" w:lineRule="auto"/>
        <w:ind w:firstLine="570"/>
        <w:rPr>
          <w:sz w:val="24"/>
        </w:rPr>
      </w:pPr>
      <w:r w:rsidRPr="001D1999">
        <w:rPr>
          <w:rFonts w:hint="eastAsia"/>
          <w:sz w:val="24"/>
        </w:rPr>
        <w:t>客观性设计色彩归纳写生要求学生在自然物象形态基础上抓准形态特征。适当进行概括夸张取舍，使画面产生一种真实、单纯、整体感觉，在写生中，强调形体的完整性、秩序性。</w:t>
      </w:r>
    </w:p>
    <w:p w:rsidR="006D7911" w:rsidRPr="003C5A1D" w:rsidRDefault="006D7911" w:rsidP="003C5A1D">
      <w:pPr>
        <w:pStyle w:val="Heading3"/>
        <w:rPr>
          <w:sz w:val="28"/>
        </w:rPr>
      </w:pPr>
      <w:r w:rsidRPr="003C5A1D">
        <w:rPr>
          <w:rFonts w:hint="eastAsia"/>
          <w:sz w:val="28"/>
        </w:rPr>
        <w:t>（</w:t>
      </w:r>
      <w:r w:rsidRPr="003C5A1D">
        <w:rPr>
          <w:sz w:val="28"/>
        </w:rPr>
        <w:t>3</w:t>
      </w:r>
      <w:r w:rsidRPr="003C5A1D">
        <w:rPr>
          <w:rFonts w:hint="eastAsia"/>
          <w:sz w:val="28"/>
        </w:rPr>
        <w:t>）构色训练</w:t>
      </w:r>
    </w:p>
    <w:p w:rsidR="006D7911" w:rsidRPr="001D1999" w:rsidRDefault="006D7911" w:rsidP="001D1999">
      <w:pPr>
        <w:spacing w:line="360" w:lineRule="auto"/>
        <w:ind w:firstLine="570"/>
        <w:rPr>
          <w:sz w:val="24"/>
        </w:rPr>
      </w:pPr>
      <w:r w:rsidRPr="001D1999">
        <w:rPr>
          <w:rFonts w:hint="eastAsia"/>
          <w:sz w:val="24"/>
        </w:rPr>
        <w:t>客观性设计色彩归纳写生的构色，不是简单机械析描摹自然物象色彩，而是对自然色彩的一种精神提炼、整合和设计。用最简单的颜色去表现最丰富的内容，在设计上可用几种颜色来限定画面整体色调，在概括中寻求统一，统一中寻求变化，用最少的色阶表现丰富的精神内涵，使色彩更具表现力和艺术魅力的感染力。</w:t>
      </w:r>
    </w:p>
    <w:p w:rsidR="006D7911" w:rsidRPr="001D1999" w:rsidRDefault="006D7911" w:rsidP="001D1999">
      <w:pPr>
        <w:spacing w:line="360" w:lineRule="auto"/>
        <w:ind w:firstLine="570"/>
        <w:rPr>
          <w:sz w:val="24"/>
        </w:rPr>
      </w:pPr>
      <w:r w:rsidRPr="001D1999">
        <w:rPr>
          <w:rFonts w:hint="eastAsia"/>
          <w:sz w:val="24"/>
        </w:rPr>
        <w:t>这种画法与传统的写实绘画虽然较相似，都是以忠于对自然色彩的表现，以写实为中心目的，但是客观性设计色彩归纳写生则能使学生学会发现自然色彩并对大自然纷杂的色彩做高度的集中与概括，使色彩更加真实，从而为具象到抽象的训过渡迈出第一步。</w:t>
      </w:r>
    </w:p>
    <w:p w:rsidR="006D7911" w:rsidRPr="001D1999" w:rsidRDefault="006D7911" w:rsidP="001D1999">
      <w:pPr>
        <w:spacing w:line="360" w:lineRule="auto"/>
        <w:ind w:firstLine="570"/>
        <w:rPr>
          <w:sz w:val="24"/>
        </w:rPr>
      </w:pPr>
      <w:r w:rsidRPr="001D1999">
        <w:rPr>
          <w:rFonts w:hint="eastAsia"/>
          <w:sz w:val="24"/>
        </w:rPr>
        <w:t>客观性设计色彩归纳写生作品欣赏：</w:t>
      </w:r>
    </w:p>
    <w:p w:rsidR="006D7911" w:rsidRPr="003C5A1D" w:rsidRDefault="006D7911" w:rsidP="003C5A1D">
      <w:pPr>
        <w:pStyle w:val="Heading3"/>
        <w:rPr>
          <w:sz w:val="28"/>
        </w:rPr>
      </w:pPr>
      <w:r w:rsidRPr="003C5A1D">
        <w:rPr>
          <w:rFonts w:hint="eastAsia"/>
          <w:sz w:val="28"/>
        </w:rPr>
        <w:t>（</w:t>
      </w:r>
      <w:r w:rsidRPr="003C5A1D">
        <w:rPr>
          <w:sz w:val="28"/>
        </w:rPr>
        <w:t>4</w:t>
      </w:r>
      <w:r w:rsidRPr="003C5A1D">
        <w:rPr>
          <w:rFonts w:hint="eastAsia"/>
          <w:sz w:val="28"/>
        </w:rPr>
        <w:t>）绘画步骤</w:t>
      </w:r>
    </w:p>
    <w:p w:rsidR="006D7911" w:rsidRDefault="006D7911" w:rsidP="001D1999">
      <w:pPr>
        <w:spacing w:line="360" w:lineRule="auto"/>
        <w:ind w:firstLine="570"/>
        <w:rPr>
          <w:sz w:val="24"/>
        </w:rPr>
      </w:pPr>
      <w:r w:rsidRPr="001D1999">
        <w:rPr>
          <w:rFonts w:hint="eastAsia"/>
          <w:sz w:val="24"/>
        </w:rPr>
        <w:t>步骤一，在视觉方法上仍采用焦点透视的方法，所经营的物象依自然序列分布，但构图需先用铅笔起稿，然后再进行设色，因为这种归纳粹画法本身就是一种设计。好的开始是成功的一半。</w:t>
      </w:r>
    </w:p>
    <w:p w:rsidR="006D7911" w:rsidRDefault="006D7911" w:rsidP="001D1999">
      <w:pPr>
        <w:spacing w:line="360" w:lineRule="auto"/>
        <w:ind w:firstLine="570"/>
        <w:rPr>
          <w:rFonts w:eastAsia="Times New Roman"/>
          <w:sz w:val="24"/>
        </w:rPr>
      </w:pPr>
      <w:r>
        <w:rPr>
          <w:sz w:val="24"/>
        </w:rPr>
        <w:t xml:space="preserve">   </w:t>
      </w:r>
    </w:p>
    <w:p w:rsidR="006D7911" w:rsidRDefault="006D7911" w:rsidP="001D1999">
      <w:pPr>
        <w:spacing w:line="360" w:lineRule="auto"/>
        <w:ind w:firstLine="570"/>
        <w:rPr>
          <w:sz w:val="24"/>
        </w:rPr>
      </w:pPr>
      <w:r>
        <w:rPr>
          <w:sz w:val="24"/>
        </w:rPr>
        <w:t xml:space="preserve">        </w:t>
      </w:r>
      <w:r w:rsidRPr="001D1999">
        <w:rPr>
          <w:rFonts w:hint="eastAsia"/>
          <w:sz w:val="24"/>
        </w:rPr>
        <w:t>步骤二：在第一步的基础上进行填色。设色并非是对原物象进行摹描，而是在原物象色彩的基础上采用减法，对物象形体和色彩进行大胆取舍、概括、注意大的色彩关系。</w:t>
      </w:r>
    </w:p>
    <w:p w:rsidR="006D7911" w:rsidRPr="001D1999" w:rsidRDefault="006D7911" w:rsidP="0064260F">
      <w:pPr>
        <w:spacing w:line="360" w:lineRule="auto"/>
        <w:ind w:firstLine="570"/>
        <w:jc w:val="center"/>
        <w:rPr>
          <w:rFonts w:eastAsia="Times New Roman"/>
          <w:sz w:val="24"/>
        </w:rPr>
      </w:pPr>
    </w:p>
    <w:p w:rsidR="006D7911" w:rsidRDefault="006D7911" w:rsidP="001D1999">
      <w:pPr>
        <w:spacing w:line="360" w:lineRule="auto"/>
        <w:ind w:firstLine="570"/>
        <w:rPr>
          <w:sz w:val="24"/>
        </w:rPr>
      </w:pPr>
      <w:r w:rsidRPr="001D1999">
        <w:rPr>
          <w:rFonts w:hint="eastAsia"/>
          <w:sz w:val="24"/>
        </w:rPr>
        <w:t>步骤三：这一步骤在用色上以一当十，使形象更加突出，充分地表现出物象的空间感质等因素。</w:t>
      </w:r>
    </w:p>
    <w:p w:rsidR="006D7911" w:rsidRPr="001D1999" w:rsidRDefault="006D7911" w:rsidP="0064260F">
      <w:pPr>
        <w:spacing w:line="360" w:lineRule="auto"/>
        <w:ind w:firstLine="570"/>
        <w:jc w:val="center"/>
        <w:rPr>
          <w:rFonts w:eastAsia="Times New Roman"/>
          <w:sz w:val="24"/>
        </w:rPr>
      </w:pPr>
    </w:p>
    <w:p w:rsidR="006D7911" w:rsidRDefault="006D7911" w:rsidP="001D1999">
      <w:pPr>
        <w:spacing w:line="360" w:lineRule="auto"/>
        <w:ind w:firstLine="570"/>
        <w:rPr>
          <w:sz w:val="24"/>
        </w:rPr>
      </w:pPr>
      <w:r w:rsidRPr="001D1999">
        <w:rPr>
          <w:rFonts w:hint="eastAsia"/>
          <w:sz w:val="24"/>
        </w:rPr>
        <w:t>步骤四：在前三步的基础进行总体调整，使画面更加完善，色彩更加和谐统一。</w:t>
      </w:r>
    </w:p>
    <w:p w:rsidR="006D7911" w:rsidRPr="001D1999" w:rsidRDefault="006D7911" w:rsidP="0064260F">
      <w:pPr>
        <w:spacing w:line="360" w:lineRule="auto"/>
        <w:ind w:firstLine="570"/>
        <w:jc w:val="center"/>
        <w:rPr>
          <w:rFonts w:eastAsia="Times New Roman"/>
          <w:sz w:val="24"/>
        </w:rPr>
      </w:pPr>
    </w:p>
    <w:p w:rsidR="006D7911" w:rsidRPr="006A18D7" w:rsidRDefault="006D7911" w:rsidP="006A18D7">
      <w:pPr>
        <w:pStyle w:val="Heading2"/>
        <w:rPr>
          <w:sz w:val="24"/>
        </w:rPr>
      </w:pPr>
      <w:r w:rsidRPr="006A18D7">
        <w:rPr>
          <w:sz w:val="24"/>
        </w:rPr>
        <w:t>4</w:t>
      </w:r>
      <w:r w:rsidRPr="006A18D7">
        <w:rPr>
          <w:rFonts w:hint="eastAsia"/>
          <w:sz w:val="24"/>
        </w:rPr>
        <w:t>．</w:t>
      </w:r>
      <w:r w:rsidRPr="006A18D7">
        <w:rPr>
          <w:sz w:val="24"/>
        </w:rPr>
        <w:t xml:space="preserve">2 </w:t>
      </w:r>
      <w:r w:rsidRPr="006A18D7">
        <w:rPr>
          <w:rFonts w:hint="eastAsia"/>
          <w:sz w:val="24"/>
        </w:rPr>
        <w:t>主观性设计色彩归纳写生训练</w:t>
      </w:r>
      <w:r w:rsidRPr="006A18D7">
        <w:rPr>
          <w:sz w:val="24"/>
        </w:rPr>
        <w:t xml:space="preserve"> </w:t>
      </w:r>
    </w:p>
    <w:p w:rsidR="006D7911" w:rsidRPr="001D1999" w:rsidRDefault="006D7911" w:rsidP="001D1999">
      <w:pPr>
        <w:spacing w:line="360" w:lineRule="auto"/>
        <w:ind w:firstLine="570"/>
        <w:rPr>
          <w:sz w:val="24"/>
        </w:rPr>
      </w:pPr>
      <w:r w:rsidRPr="001D1999">
        <w:rPr>
          <w:rFonts w:hint="eastAsia"/>
          <w:sz w:val="24"/>
        </w:rPr>
        <w:t>主观性设计色彩归纳写生较客观性设计色彩归纳写生无论在观察方法、表现方法上都发生了质的变化，是一种装饰效果极强的全新色彩构成方法。</w:t>
      </w:r>
    </w:p>
    <w:p w:rsidR="006D7911" w:rsidRPr="001D1999" w:rsidRDefault="006D7911" w:rsidP="001D1999">
      <w:pPr>
        <w:spacing w:line="360" w:lineRule="auto"/>
        <w:ind w:firstLine="570"/>
        <w:rPr>
          <w:sz w:val="24"/>
        </w:rPr>
      </w:pPr>
      <w:r w:rsidRPr="001D1999">
        <w:rPr>
          <w:rFonts w:hint="eastAsia"/>
          <w:sz w:val="24"/>
        </w:rPr>
        <w:t>（</w:t>
      </w:r>
      <w:r w:rsidRPr="001D1999">
        <w:rPr>
          <w:sz w:val="24"/>
        </w:rPr>
        <w:t>1</w:t>
      </w:r>
      <w:r w:rsidRPr="001D1999">
        <w:rPr>
          <w:rFonts w:hint="eastAsia"/>
          <w:sz w:val="24"/>
        </w:rPr>
        <w:t>）构图训练</w:t>
      </w:r>
    </w:p>
    <w:p w:rsidR="006D7911" w:rsidRPr="001D1999" w:rsidRDefault="006D7911" w:rsidP="001D1999">
      <w:pPr>
        <w:spacing w:line="360" w:lineRule="auto"/>
        <w:ind w:firstLine="570"/>
        <w:rPr>
          <w:sz w:val="24"/>
        </w:rPr>
      </w:pPr>
      <w:r w:rsidRPr="001D1999">
        <w:rPr>
          <w:rFonts w:hint="eastAsia"/>
          <w:sz w:val="24"/>
        </w:rPr>
        <w:t>在这里我们不仅要把全所看到的物象都描绘出来，而且要用全新的观察方法来打破传统的视觉变化，即放弃传统的焦点透视（一点透视）观察方法，强调以散点透视、多点透视来观察物象，这时，让学生们自己选择所谓最佳喜欢的位置，或坐或立表现自己心目中的景象。这时学生们变得更加主动了，或平视或俯视，所呈现的画面姿态万千。这时眼睛所看到的并不重要并不真实了，要让心灵在景物间游走。</w:t>
      </w:r>
    </w:p>
    <w:p w:rsidR="006D7911" w:rsidRPr="001D1999" w:rsidRDefault="006D7911" w:rsidP="001D1999">
      <w:pPr>
        <w:spacing w:line="360" w:lineRule="auto"/>
        <w:ind w:firstLine="570"/>
        <w:rPr>
          <w:sz w:val="24"/>
        </w:rPr>
      </w:pPr>
      <w:r w:rsidRPr="001D1999">
        <w:rPr>
          <w:rFonts w:hint="eastAsia"/>
          <w:sz w:val="24"/>
        </w:rPr>
        <w:t>散点透视是我国传统中国画的观察方法和造型方法，这种构图不要求真实再现自然物象，而是在自然基础上的更深刻的领悟和主观意念，强调画家的内心真实感受。因此在布局上表现方法上不拘一格，可随心所欲，让自己的心灵在职画面中游走，视点可上可下、可左可右、有选有弃，同时画面中可反映出多空间、多情节、多时间、打破自然时空，造成一种主观性创造意念。</w:t>
      </w:r>
    </w:p>
    <w:p w:rsidR="006D7911" w:rsidRPr="001D1999" w:rsidRDefault="006D7911" w:rsidP="001D1999">
      <w:pPr>
        <w:spacing w:line="360" w:lineRule="auto"/>
        <w:ind w:firstLine="570"/>
        <w:rPr>
          <w:sz w:val="24"/>
        </w:rPr>
      </w:pPr>
      <w:r w:rsidRPr="001D1999">
        <w:rPr>
          <w:rFonts w:hint="eastAsia"/>
          <w:sz w:val="24"/>
        </w:rPr>
        <w:t>这种观察方法和表现方法用于民间剪纸、彩陶绘画，在传统的壁画创作上应用极为广泛。</w:t>
      </w:r>
    </w:p>
    <w:p w:rsidR="006D7911" w:rsidRPr="001D1999" w:rsidRDefault="006D7911" w:rsidP="001D1999">
      <w:pPr>
        <w:spacing w:line="360" w:lineRule="auto"/>
        <w:ind w:firstLine="570"/>
        <w:rPr>
          <w:sz w:val="24"/>
        </w:rPr>
      </w:pPr>
      <w:r w:rsidRPr="001D1999">
        <w:rPr>
          <w:rFonts w:hint="eastAsia"/>
          <w:sz w:val="24"/>
        </w:rPr>
        <w:t>（</w:t>
      </w:r>
      <w:r w:rsidRPr="001D1999">
        <w:rPr>
          <w:sz w:val="24"/>
        </w:rPr>
        <w:t>2</w:t>
      </w:r>
      <w:r w:rsidRPr="001D1999">
        <w:rPr>
          <w:rFonts w:hint="eastAsia"/>
          <w:sz w:val="24"/>
        </w:rPr>
        <w:t>）构型训练</w:t>
      </w:r>
    </w:p>
    <w:p w:rsidR="006D7911" w:rsidRPr="001D1999" w:rsidRDefault="006D7911" w:rsidP="001D1999">
      <w:pPr>
        <w:spacing w:line="360" w:lineRule="auto"/>
        <w:ind w:firstLine="570"/>
        <w:rPr>
          <w:sz w:val="24"/>
        </w:rPr>
      </w:pPr>
      <w:r w:rsidRPr="001D1999">
        <w:rPr>
          <w:rFonts w:hint="eastAsia"/>
          <w:sz w:val="24"/>
        </w:rPr>
        <w:t>面对高低各异、变化不一的自然物象，要求我们可高可底、可左可右的观察方法，同时再以主观意志对其进行画面经营排列，打破自然形态和时空观念，淡化物体与物体间的遮挡、虚实关系。在画面上，一切都是主要的，一切又都显得那么的不重要。使三维立体空间为二维平面空间，在构形上除了夸张强化自然物象的特征外，还可对自然物象运用移位、对接、倒置、透叠、共用等多种手法，使画面形象更加突出，主题更加鲜明。</w:t>
      </w:r>
    </w:p>
    <w:p w:rsidR="006D7911" w:rsidRPr="001D1999" w:rsidRDefault="006D7911" w:rsidP="001D1999">
      <w:pPr>
        <w:spacing w:line="360" w:lineRule="auto"/>
        <w:ind w:firstLine="570"/>
        <w:rPr>
          <w:sz w:val="24"/>
        </w:rPr>
      </w:pPr>
      <w:r w:rsidRPr="001D1999">
        <w:rPr>
          <w:rFonts w:hint="eastAsia"/>
          <w:sz w:val="24"/>
        </w:rPr>
        <w:t>（</w:t>
      </w:r>
      <w:r w:rsidRPr="001D1999">
        <w:rPr>
          <w:sz w:val="24"/>
        </w:rPr>
        <w:t>3</w:t>
      </w:r>
      <w:r w:rsidRPr="001D1999">
        <w:rPr>
          <w:rFonts w:hint="eastAsia"/>
          <w:sz w:val="24"/>
        </w:rPr>
        <w:t>）构色训练</w:t>
      </w:r>
    </w:p>
    <w:p w:rsidR="006D7911" w:rsidRPr="001D1999" w:rsidRDefault="006D7911" w:rsidP="001D1999">
      <w:pPr>
        <w:spacing w:line="360" w:lineRule="auto"/>
        <w:ind w:firstLine="570"/>
        <w:rPr>
          <w:sz w:val="24"/>
        </w:rPr>
      </w:pPr>
      <w:r w:rsidRPr="001D1999">
        <w:rPr>
          <w:rFonts w:hint="eastAsia"/>
          <w:sz w:val="24"/>
        </w:rPr>
        <w:t>在设色方面，依照自然形态基本色彩前提下，运用主观色，产按照色彩法则进行色彩调和、对比、均衡等来进行色彩处理。在表现技法上，多以平涂手法，使色与色之间对比更加强烈，装饰效果也更为浓烈，色彩达到一种秩序和谐的境界。</w:t>
      </w:r>
    </w:p>
    <w:p w:rsidR="006D7911" w:rsidRPr="001D1999" w:rsidRDefault="006D7911" w:rsidP="001D1999">
      <w:pPr>
        <w:spacing w:line="360" w:lineRule="auto"/>
        <w:ind w:firstLine="570"/>
        <w:rPr>
          <w:sz w:val="24"/>
        </w:rPr>
      </w:pPr>
      <w:r w:rsidRPr="001D1999">
        <w:rPr>
          <w:rFonts w:hint="eastAsia"/>
          <w:sz w:val="24"/>
        </w:rPr>
        <w:t>（</w:t>
      </w:r>
      <w:r w:rsidRPr="001D1999">
        <w:rPr>
          <w:sz w:val="24"/>
        </w:rPr>
        <w:t>4</w:t>
      </w:r>
      <w:r w:rsidRPr="001D1999">
        <w:rPr>
          <w:rFonts w:hint="eastAsia"/>
          <w:sz w:val="24"/>
        </w:rPr>
        <w:t>）绘画步骤</w:t>
      </w:r>
    </w:p>
    <w:p w:rsidR="006D7911" w:rsidRPr="001D1999" w:rsidRDefault="006D7911" w:rsidP="001D1999">
      <w:pPr>
        <w:spacing w:line="360" w:lineRule="auto"/>
        <w:ind w:firstLine="570"/>
        <w:rPr>
          <w:sz w:val="24"/>
        </w:rPr>
      </w:pPr>
      <w:r w:rsidRPr="001D1999">
        <w:rPr>
          <w:rFonts w:hint="eastAsia"/>
          <w:sz w:val="24"/>
        </w:rPr>
        <w:t>步骤一：用铅笔进行构图，观察方法主使用散点透视，尽量弱化透视关系，减少物象之间的前后遮挡，让物象清晰呈现面前。</w:t>
      </w:r>
    </w:p>
    <w:p w:rsidR="006D7911" w:rsidRPr="001D1999" w:rsidRDefault="006D7911" w:rsidP="001D1999">
      <w:pPr>
        <w:spacing w:line="360" w:lineRule="auto"/>
        <w:ind w:firstLine="570"/>
        <w:rPr>
          <w:sz w:val="24"/>
        </w:rPr>
      </w:pPr>
      <w:r w:rsidRPr="001D1999">
        <w:rPr>
          <w:rFonts w:hint="eastAsia"/>
          <w:sz w:val="24"/>
        </w:rPr>
        <w:t>步骤二：从局部出发给形体铺色，用色上多强调主观色，注意用色要饱和、纯净。</w:t>
      </w:r>
    </w:p>
    <w:p w:rsidR="006D7911" w:rsidRPr="001D1999" w:rsidRDefault="006D7911" w:rsidP="001D1999">
      <w:pPr>
        <w:spacing w:line="360" w:lineRule="auto"/>
        <w:ind w:firstLine="570"/>
        <w:rPr>
          <w:sz w:val="24"/>
        </w:rPr>
      </w:pPr>
      <w:r w:rsidRPr="001D1999">
        <w:rPr>
          <w:rFonts w:hint="eastAsia"/>
          <w:sz w:val="24"/>
        </w:rPr>
        <w:t>步骤三：在表现方法上用透叠、移位、倒置等多种手法，化立体物象为平面物象。</w:t>
      </w:r>
    </w:p>
    <w:p w:rsidR="006D7911" w:rsidRPr="001D1999" w:rsidRDefault="006D7911" w:rsidP="001D1999">
      <w:pPr>
        <w:spacing w:line="360" w:lineRule="auto"/>
        <w:ind w:firstLine="570"/>
        <w:rPr>
          <w:sz w:val="24"/>
        </w:rPr>
      </w:pPr>
      <w:r w:rsidRPr="001D1999">
        <w:rPr>
          <w:rFonts w:hint="eastAsia"/>
          <w:sz w:val="24"/>
        </w:rPr>
        <w:t>步骤四：完成稿，在前三步基础上再进行深入刻画，点缀主观色，以取得和谐完美的色彩关系。</w:t>
      </w:r>
    </w:p>
    <w:p w:rsidR="006D7911" w:rsidRPr="006A18D7" w:rsidRDefault="006D7911" w:rsidP="006A18D7">
      <w:pPr>
        <w:pStyle w:val="Heading2"/>
        <w:rPr>
          <w:sz w:val="24"/>
        </w:rPr>
      </w:pPr>
      <w:r w:rsidRPr="006A18D7">
        <w:rPr>
          <w:sz w:val="24"/>
        </w:rPr>
        <w:t>4</w:t>
      </w:r>
      <w:r w:rsidRPr="006A18D7">
        <w:rPr>
          <w:rFonts w:hint="eastAsia"/>
          <w:sz w:val="24"/>
        </w:rPr>
        <w:t>．</w:t>
      </w:r>
      <w:r w:rsidRPr="006A18D7">
        <w:rPr>
          <w:sz w:val="24"/>
        </w:rPr>
        <w:t xml:space="preserve">3 </w:t>
      </w:r>
      <w:r w:rsidRPr="006A18D7">
        <w:rPr>
          <w:rFonts w:hint="eastAsia"/>
          <w:sz w:val="24"/>
        </w:rPr>
        <w:t>解构性设计色彩归纳写生训练</w:t>
      </w:r>
    </w:p>
    <w:p w:rsidR="006D7911" w:rsidRPr="006A18D7" w:rsidRDefault="006D7911" w:rsidP="006A18D7">
      <w:pPr>
        <w:pStyle w:val="Heading3"/>
        <w:rPr>
          <w:sz w:val="28"/>
        </w:rPr>
      </w:pPr>
      <w:r w:rsidRPr="006A18D7">
        <w:rPr>
          <w:rFonts w:hint="eastAsia"/>
          <w:sz w:val="28"/>
        </w:rPr>
        <w:t>（</w:t>
      </w:r>
      <w:r w:rsidRPr="006A18D7">
        <w:rPr>
          <w:sz w:val="28"/>
        </w:rPr>
        <w:t>1</w:t>
      </w:r>
      <w:r w:rsidRPr="006A18D7">
        <w:rPr>
          <w:rFonts w:hint="eastAsia"/>
          <w:sz w:val="28"/>
        </w:rPr>
        <w:t>）解构概念</w:t>
      </w:r>
    </w:p>
    <w:p w:rsidR="006D7911" w:rsidRPr="001D1999" w:rsidRDefault="006D7911" w:rsidP="001D1999">
      <w:pPr>
        <w:spacing w:line="360" w:lineRule="auto"/>
        <w:ind w:firstLine="570"/>
        <w:rPr>
          <w:sz w:val="24"/>
        </w:rPr>
      </w:pPr>
      <w:r w:rsidRPr="001D1999">
        <w:rPr>
          <w:rFonts w:hint="eastAsia"/>
          <w:sz w:val="24"/>
        </w:rPr>
        <w:t>设计的本质便是创造，寻求从无到有、无中生有。这就要求我们打破常规固有的思维方式，主动去创造更有审美价值的东西。</w:t>
      </w:r>
    </w:p>
    <w:p w:rsidR="006D7911" w:rsidRPr="001D1999" w:rsidRDefault="006D7911" w:rsidP="001D1999">
      <w:pPr>
        <w:spacing w:line="360" w:lineRule="auto"/>
        <w:ind w:firstLine="570"/>
        <w:rPr>
          <w:sz w:val="24"/>
        </w:rPr>
      </w:pPr>
      <w:r w:rsidRPr="001D1999">
        <w:rPr>
          <w:rFonts w:hint="eastAsia"/>
          <w:sz w:val="24"/>
        </w:rPr>
        <w:t>从创新求异的思维方法看，解构性归纳写生无疑是最有效的训练方法之一。那么何为“解构”呢？“解构”一词来源于哲学命题，也叫解构主义或拆构主义，认为结构没有先天的、一成不变的中心，不是固定的而是由认识的差别构成的。由于差别的变化，结构也发生变化。确切地讲，“解”即分解、拆解，“构”即重构、构成之意，这不是一般性质的再现，而是一种全新的观察方法和思维方式。打破传统观念，创造具有精神性的写生方式，在原有的基础上对物象进行分解、分散，从客观物象形态中化整为零，变整形为元素，之后对分解出来的元素进行重新整合、包括构图、形态、布局、位置等进行重现，这种手法本身就是一种设计。这时画家不是依赖本眼睛去感性地描绘主观现象，而是用心智去体验，理性地去设计这个从无到有的过程。</w:t>
      </w:r>
    </w:p>
    <w:p w:rsidR="006D7911" w:rsidRPr="001D1999" w:rsidRDefault="006D7911" w:rsidP="001D1999">
      <w:pPr>
        <w:spacing w:line="360" w:lineRule="auto"/>
        <w:ind w:firstLine="570"/>
        <w:rPr>
          <w:sz w:val="24"/>
        </w:rPr>
      </w:pPr>
      <w:r w:rsidRPr="001D1999">
        <w:rPr>
          <w:rFonts w:hint="eastAsia"/>
          <w:sz w:val="24"/>
        </w:rPr>
        <w:t>其实从后印象主义开始就有许多画家不满足只专注表现外光与光色的瞬间变化，他们主张结构、色块和体面，追求艺术的真实，而不是做光的再现者和奴役者。后期的立体主义和表现主义等对于色彩的研究更加深刻和理性，他们主张对自然景物进行分解而后重新组构，从而创造新的画面、新的自然景物，将自然色彩转化为和谐的设计色彩，传达艺术家最真实的感受。</w:t>
      </w:r>
    </w:p>
    <w:p w:rsidR="006D7911" w:rsidRPr="001D1999" w:rsidRDefault="006D7911" w:rsidP="001D1999">
      <w:pPr>
        <w:spacing w:line="360" w:lineRule="auto"/>
        <w:ind w:firstLine="570"/>
        <w:rPr>
          <w:sz w:val="24"/>
        </w:rPr>
      </w:pPr>
      <w:r w:rsidRPr="001D1999">
        <w:rPr>
          <w:rFonts w:hint="eastAsia"/>
          <w:sz w:val="24"/>
        </w:rPr>
        <w:t>西班牙立体主义的代表画家巴勃罗</w:t>
      </w:r>
      <w:r w:rsidRPr="001D1999">
        <w:rPr>
          <w:sz w:val="24"/>
        </w:rPr>
        <w:t xml:space="preserve"> </w:t>
      </w:r>
      <w:r w:rsidRPr="001D1999">
        <w:rPr>
          <w:rFonts w:hint="eastAsia"/>
          <w:sz w:val="24"/>
        </w:rPr>
        <w:t>毕加索和荷兰的抽象主义绘画大师比埃特</w:t>
      </w:r>
      <w:r w:rsidRPr="001D1999">
        <w:rPr>
          <w:sz w:val="24"/>
        </w:rPr>
        <w:t xml:space="preserve"> </w:t>
      </w:r>
      <w:r w:rsidRPr="001D1999">
        <w:rPr>
          <w:rFonts w:hint="eastAsia"/>
          <w:sz w:val="24"/>
        </w:rPr>
        <w:t>蒙德里安等就对解构主义进行了大量的实践和探索，创造出无数的抽象绘画作品，为后人留下了宝贵的借鉴学习的财富。</w:t>
      </w:r>
    </w:p>
    <w:p w:rsidR="006D7911" w:rsidRPr="006A18D7" w:rsidRDefault="006D7911" w:rsidP="006A18D7">
      <w:pPr>
        <w:pStyle w:val="Heading3"/>
        <w:rPr>
          <w:sz w:val="28"/>
        </w:rPr>
      </w:pPr>
      <w:r w:rsidRPr="006A18D7">
        <w:rPr>
          <w:rFonts w:hint="eastAsia"/>
          <w:sz w:val="28"/>
        </w:rPr>
        <w:t>（</w:t>
      </w:r>
      <w:r w:rsidRPr="006A18D7">
        <w:rPr>
          <w:sz w:val="28"/>
        </w:rPr>
        <w:t>2</w:t>
      </w:r>
      <w:r w:rsidRPr="006A18D7">
        <w:rPr>
          <w:rFonts w:hint="eastAsia"/>
          <w:sz w:val="28"/>
        </w:rPr>
        <w:t>）解构过程</w:t>
      </w:r>
    </w:p>
    <w:p w:rsidR="006D7911" w:rsidRPr="001D1999" w:rsidRDefault="006D7911" w:rsidP="001D1999">
      <w:pPr>
        <w:spacing w:line="360" w:lineRule="auto"/>
        <w:ind w:firstLine="570"/>
        <w:rPr>
          <w:sz w:val="24"/>
        </w:rPr>
      </w:pPr>
      <w:r w:rsidRPr="001D1999">
        <w:rPr>
          <w:rFonts w:hint="eastAsia"/>
          <w:sz w:val="24"/>
        </w:rPr>
        <w:t>对于自然形态我们如何对其形态进行分解，对于分解后的元素如何再进行重构，这是每个忠实写生者所面临的问题。</w:t>
      </w:r>
    </w:p>
    <w:p w:rsidR="006D7911" w:rsidRPr="001D1999" w:rsidRDefault="006D7911" w:rsidP="001D1999">
      <w:pPr>
        <w:spacing w:line="360" w:lineRule="auto"/>
        <w:ind w:firstLine="570"/>
        <w:rPr>
          <w:sz w:val="24"/>
        </w:rPr>
      </w:pPr>
      <w:r w:rsidRPr="001D1999">
        <w:rPr>
          <w:rFonts w:hint="eastAsia"/>
          <w:sz w:val="24"/>
        </w:rPr>
        <w:t>首先我们要改变传统的写生观察方式和思维方式，不要只相信眼睛所见到的，最重要的是自己的心，要让自己的心灵在自然间游走，使人与自然合一。在这里自信是重要的，不管怎样。你所表现出来的画面是你用心用汗水设计构成的。在分解自然形态时要抓住你最感兴趣的部位，将其由整形向导逐步转化、分解、提炼出所需的形象元素，使自然形态向抽象形态转化。在分解时除了注重形的单纯、简化外、还要注重形的意味和形的美化。</w:t>
      </w:r>
    </w:p>
    <w:p w:rsidR="006D7911" w:rsidRPr="001D1999" w:rsidRDefault="006D7911" w:rsidP="001D1999">
      <w:pPr>
        <w:spacing w:line="360" w:lineRule="auto"/>
        <w:ind w:firstLine="570"/>
        <w:rPr>
          <w:sz w:val="24"/>
        </w:rPr>
      </w:pPr>
      <w:r w:rsidRPr="001D1999">
        <w:rPr>
          <w:rFonts w:hint="eastAsia"/>
          <w:sz w:val="24"/>
        </w:rPr>
        <w:t>其次，对于分解出来的新元素在不依赖原形的前提下，摆脱自然主义，进行新的创造整合，以形成新的抽象画面。这些被分解的新元素已不再是新的抽象画面。这些被分解的新元素已为再是原有的形态和功能，本身具有其新的特殊意义。因此在形和色的布局上，不再受自然物象构成方式的制约，其经营的方法更为自由灵活，在构图上可运用对称式、散点式、焦点式、中心式、连环式、分割组合式等来进行画面形象的经营。在重构的过程中常用的手法有重叠、重复、移位、倒置、共用、叠透、错接、错落等手法使画面呈现出一种新颖的全新的构成方法。最后对解构物设色，要通过对自然进行提炼、归纳、概括和取舍，改变自然色为人为色，通过以下几种方法主观设色。</w:t>
      </w:r>
    </w:p>
    <w:p w:rsidR="006D7911" w:rsidRPr="001D1999" w:rsidRDefault="006D7911" w:rsidP="001D1999">
      <w:pPr>
        <w:spacing w:line="360" w:lineRule="auto"/>
        <w:rPr>
          <w:sz w:val="24"/>
        </w:rPr>
      </w:pPr>
      <w:r w:rsidRPr="001D1999">
        <w:rPr>
          <w:sz w:val="24"/>
        </w:rPr>
        <w:t>a</w:t>
      </w:r>
      <w:r w:rsidRPr="001D1999">
        <w:rPr>
          <w:rFonts w:hint="eastAsia"/>
          <w:sz w:val="24"/>
        </w:rPr>
        <w:t>．减：对分解后复杂的元素色彩进行减化，弱化其色彩层次，提炼其画面所需色彩。</w:t>
      </w:r>
    </w:p>
    <w:p w:rsidR="006D7911" w:rsidRPr="001D1999" w:rsidRDefault="006D7911" w:rsidP="001D1999">
      <w:pPr>
        <w:spacing w:line="360" w:lineRule="auto"/>
        <w:rPr>
          <w:sz w:val="24"/>
        </w:rPr>
      </w:pPr>
      <w:r w:rsidRPr="001D1999">
        <w:rPr>
          <w:sz w:val="24"/>
        </w:rPr>
        <w:t>b</w:t>
      </w:r>
      <w:r w:rsidRPr="001D1999">
        <w:rPr>
          <w:rFonts w:hint="eastAsia"/>
          <w:sz w:val="24"/>
        </w:rPr>
        <w:t>．增：根据画面的需要，加入主观人为色彩，使画面更具有生动和谐的色彩画面。</w:t>
      </w:r>
    </w:p>
    <w:p w:rsidR="006D7911" w:rsidRPr="001D1999" w:rsidRDefault="006D7911" w:rsidP="001D1999">
      <w:pPr>
        <w:spacing w:line="360" w:lineRule="auto"/>
        <w:rPr>
          <w:sz w:val="24"/>
        </w:rPr>
      </w:pPr>
      <w:r w:rsidRPr="001D1999">
        <w:rPr>
          <w:sz w:val="24"/>
        </w:rPr>
        <w:t>c</w:t>
      </w:r>
      <w:r w:rsidRPr="001D1999">
        <w:rPr>
          <w:rFonts w:hint="eastAsia"/>
          <w:sz w:val="24"/>
        </w:rPr>
        <w:t>．变：对于画面的形色我们可在原有基调的基础上变化其形状和色调，使具象的形和色彩变为抽象理性的色彩，从而为设计服务。</w:t>
      </w:r>
    </w:p>
    <w:p w:rsidR="006D7911" w:rsidRPr="001D1999" w:rsidRDefault="006D7911" w:rsidP="001D1999">
      <w:pPr>
        <w:spacing w:line="360" w:lineRule="auto"/>
        <w:rPr>
          <w:sz w:val="24"/>
        </w:rPr>
      </w:pPr>
      <w:r w:rsidRPr="001D1999">
        <w:rPr>
          <w:rFonts w:hint="eastAsia"/>
          <w:sz w:val="24"/>
        </w:rPr>
        <w:t>总之，解构性设计色彩归纳写生是在尊重客观自然物象的基础上抽象绘画过渡转化的一个训练方式，是一个充满发现的再创造过程，可以启发我们用新的思维方式去洞察和体验事物，从而创造出另一个奇特新鲜的自然境界。</w:t>
      </w:r>
    </w:p>
    <w:p w:rsidR="006D7911" w:rsidRPr="006A18D7" w:rsidRDefault="006D7911" w:rsidP="006A18D7">
      <w:pPr>
        <w:pStyle w:val="Heading3"/>
        <w:rPr>
          <w:sz w:val="28"/>
        </w:rPr>
      </w:pPr>
      <w:r w:rsidRPr="006A18D7">
        <w:rPr>
          <w:rFonts w:hint="eastAsia"/>
          <w:sz w:val="28"/>
        </w:rPr>
        <w:t>（</w:t>
      </w:r>
      <w:r w:rsidRPr="006A18D7">
        <w:rPr>
          <w:sz w:val="28"/>
        </w:rPr>
        <w:t>3</w:t>
      </w:r>
      <w:r w:rsidRPr="006A18D7">
        <w:rPr>
          <w:rFonts w:hint="eastAsia"/>
          <w:sz w:val="28"/>
        </w:rPr>
        <w:t>）绘画步骤</w:t>
      </w:r>
    </w:p>
    <w:p w:rsidR="006D7911" w:rsidRPr="001D1999" w:rsidRDefault="006D7911" w:rsidP="001D1999">
      <w:pPr>
        <w:spacing w:line="360" w:lineRule="auto"/>
        <w:ind w:firstLineChars="200" w:firstLine="480"/>
        <w:rPr>
          <w:sz w:val="24"/>
        </w:rPr>
      </w:pPr>
      <w:r w:rsidRPr="001D1999">
        <w:rPr>
          <w:rFonts w:hint="eastAsia"/>
          <w:sz w:val="24"/>
        </w:rPr>
        <w:t>步骤一：面对瓶罐等物象进行多角度观察，对其形态结构特征进行细致推敲和分析并联对其进行打散重构，使其从具象向抽象过渡。</w:t>
      </w:r>
    </w:p>
    <w:p w:rsidR="006D7911" w:rsidRPr="001D1999" w:rsidRDefault="006D7911" w:rsidP="001D1999">
      <w:pPr>
        <w:spacing w:line="360" w:lineRule="auto"/>
        <w:ind w:firstLineChars="200" w:firstLine="480"/>
        <w:rPr>
          <w:sz w:val="24"/>
        </w:rPr>
      </w:pPr>
      <w:r w:rsidRPr="001D1999">
        <w:rPr>
          <w:rFonts w:hint="eastAsia"/>
          <w:sz w:val="24"/>
        </w:rPr>
        <w:t>步骤二：设色上完全打破自然形态，强调抽象色彩，从局部起时行主观填色。注意平涂时用软毛画等，尽量减少笔痕，使画面保持良药好的色彩效果。</w:t>
      </w:r>
    </w:p>
    <w:p w:rsidR="006D7911" w:rsidRPr="001D1999" w:rsidRDefault="006D7911" w:rsidP="001D1999">
      <w:pPr>
        <w:spacing w:line="360" w:lineRule="auto"/>
        <w:ind w:firstLineChars="200" w:firstLine="480"/>
        <w:rPr>
          <w:sz w:val="24"/>
        </w:rPr>
      </w:pPr>
      <w:r w:rsidRPr="001D1999">
        <w:rPr>
          <w:rFonts w:hint="eastAsia"/>
          <w:sz w:val="24"/>
        </w:rPr>
        <w:t>步骤三：在画面色彩构成中应遵循均衡，律动、节奏、对比、调和等结构法则，以取得良好的视觉效果。</w:t>
      </w:r>
    </w:p>
    <w:p w:rsidR="006D7911" w:rsidRPr="001D1999" w:rsidRDefault="006D7911" w:rsidP="001D1999">
      <w:pPr>
        <w:spacing w:line="360" w:lineRule="auto"/>
        <w:ind w:firstLineChars="200" w:firstLine="480"/>
        <w:rPr>
          <w:sz w:val="24"/>
        </w:rPr>
      </w:pPr>
      <w:r w:rsidRPr="001D1999">
        <w:rPr>
          <w:rFonts w:hint="eastAsia"/>
          <w:sz w:val="24"/>
        </w:rPr>
        <w:t>步骤四：用小笔对画面进行最后调整，勾线或点缀。</w:t>
      </w:r>
    </w:p>
    <w:p w:rsidR="006D7911" w:rsidRPr="006A18D7" w:rsidRDefault="006D7911" w:rsidP="006A18D7">
      <w:pPr>
        <w:pStyle w:val="Heading2"/>
        <w:rPr>
          <w:sz w:val="24"/>
        </w:rPr>
      </w:pPr>
      <w:r w:rsidRPr="006A18D7">
        <w:rPr>
          <w:sz w:val="24"/>
        </w:rPr>
        <w:t>4</w:t>
      </w:r>
      <w:r w:rsidRPr="006A18D7">
        <w:rPr>
          <w:rFonts w:hint="eastAsia"/>
          <w:sz w:val="24"/>
        </w:rPr>
        <w:t>．</w:t>
      </w:r>
      <w:r w:rsidRPr="006A18D7">
        <w:rPr>
          <w:sz w:val="24"/>
        </w:rPr>
        <w:t xml:space="preserve">4 </w:t>
      </w:r>
      <w:r w:rsidRPr="006A18D7">
        <w:rPr>
          <w:rFonts w:hint="eastAsia"/>
          <w:sz w:val="24"/>
        </w:rPr>
        <w:t>综合技法训练</w:t>
      </w:r>
    </w:p>
    <w:p w:rsidR="006D7911" w:rsidRPr="001D1999" w:rsidRDefault="006D7911" w:rsidP="001D1999">
      <w:pPr>
        <w:spacing w:line="360" w:lineRule="auto"/>
        <w:ind w:firstLineChars="200" w:firstLine="480"/>
        <w:rPr>
          <w:sz w:val="24"/>
        </w:rPr>
      </w:pPr>
      <w:r w:rsidRPr="001D1999">
        <w:rPr>
          <w:rFonts w:hint="eastAsia"/>
          <w:sz w:val="24"/>
        </w:rPr>
        <w:t>在实际的设计过程中，有时一种技法往往是不够的，在整个创作过程中要多种手法共用，一般来讲两种以上的表现方法在一幅作品的运用我们称之为综合技法表现。</w:t>
      </w:r>
    </w:p>
    <w:p w:rsidR="006D7911" w:rsidRPr="001D1999" w:rsidRDefault="006D7911" w:rsidP="001D1999">
      <w:pPr>
        <w:spacing w:line="360" w:lineRule="auto"/>
        <w:ind w:firstLineChars="200" w:firstLine="480"/>
        <w:rPr>
          <w:sz w:val="24"/>
        </w:rPr>
      </w:pPr>
      <w:r w:rsidRPr="001D1999">
        <w:rPr>
          <w:rFonts w:hint="eastAsia"/>
          <w:sz w:val="24"/>
        </w:rPr>
        <w:t>常用的技法有把物体表面覆盖纸张，用铅笔、炭笔、炭条等进行拓印，然后把拓印后的图片进行拼贴刻画，或把实物（如衣物、丝麻编织物或其他物品）放在复印机上进行复印，然后进行整合拼贴。还有利用照片，画报等上的色彩图案时行综合拼贴。</w:t>
      </w:r>
    </w:p>
    <w:p w:rsidR="006D7911" w:rsidRDefault="006D7911" w:rsidP="001D1999">
      <w:pPr>
        <w:spacing w:line="360" w:lineRule="auto"/>
        <w:ind w:firstLineChars="200" w:firstLine="480"/>
        <w:rPr>
          <w:sz w:val="24"/>
        </w:rPr>
      </w:pPr>
      <w:r w:rsidRPr="001D1999">
        <w:rPr>
          <w:rFonts w:hint="eastAsia"/>
          <w:sz w:val="24"/>
        </w:rPr>
        <w:t>另外，运用多种工具来进行，刮、染、刻、画、描、喷等多种手法也是综合技法中常用的手法。毕加索部言：“艺术没有创造只有发现。”利用这种手法会打破传统的色彩运用直接进行平面创作，可以教会学生用新的眼光去发现新的手法去创造、体验各种材料之特性，使平面和立体相结合，发挥其材料特性，为其他艺术设计而服务。</w:t>
      </w:r>
    </w:p>
    <w:p w:rsidR="006D7911" w:rsidRDefault="006D7911" w:rsidP="001D1999">
      <w:pPr>
        <w:spacing w:line="360" w:lineRule="auto"/>
        <w:ind w:firstLineChars="200" w:firstLine="480"/>
        <w:rPr>
          <w:sz w:val="24"/>
        </w:rPr>
      </w:pPr>
    </w:p>
    <w:p w:rsidR="006D7911" w:rsidRDefault="006D7911" w:rsidP="001D1999">
      <w:pPr>
        <w:spacing w:line="360" w:lineRule="auto"/>
        <w:ind w:firstLineChars="200" w:firstLine="480"/>
        <w:rPr>
          <w:sz w:val="24"/>
        </w:rPr>
      </w:pPr>
    </w:p>
    <w:p w:rsidR="006D7911" w:rsidRDefault="006D7911" w:rsidP="001D1999">
      <w:pPr>
        <w:spacing w:line="360" w:lineRule="auto"/>
        <w:ind w:firstLineChars="200" w:firstLine="480"/>
        <w:rPr>
          <w:sz w:val="24"/>
        </w:rPr>
      </w:pPr>
    </w:p>
    <w:p w:rsidR="006D7911" w:rsidRDefault="006D7911" w:rsidP="001D1999">
      <w:pPr>
        <w:spacing w:line="360" w:lineRule="auto"/>
        <w:ind w:firstLineChars="200" w:firstLine="480"/>
        <w:rPr>
          <w:sz w:val="24"/>
        </w:rPr>
      </w:pPr>
    </w:p>
    <w:p w:rsidR="006D7911" w:rsidRDefault="006D7911" w:rsidP="001D1999">
      <w:pPr>
        <w:spacing w:line="360" w:lineRule="auto"/>
        <w:ind w:firstLineChars="200" w:firstLine="480"/>
        <w:rPr>
          <w:sz w:val="24"/>
        </w:rPr>
      </w:pPr>
    </w:p>
    <w:p w:rsidR="006D7911" w:rsidRPr="001D1999" w:rsidRDefault="006D7911" w:rsidP="0064260F">
      <w:pPr>
        <w:spacing w:line="360" w:lineRule="auto"/>
        <w:rPr>
          <w:sz w:val="24"/>
        </w:rPr>
      </w:pPr>
    </w:p>
    <w:p w:rsidR="006D7911" w:rsidRPr="006A18D7" w:rsidRDefault="006D7911" w:rsidP="006A18D7">
      <w:pPr>
        <w:pStyle w:val="Heading1"/>
        <w:jc w:val="center"/>
        <w:rPr>
          <w:sz w:val="32"/>
        </w:rPr>
      </w:pPr>
      <w:r w:rsidRPr="006A18D7">
        <w:rPr>
          <w:rFonts w:hint="eastAsia"/>
          <w:sz w:val="32"/>
        </w:rPr>
        <w:t>第五章</w:t>
      </w:r>
      <w:r w:rsidRPr="006A18D7">
        <w:rPr>
          <w:sz w:val="32"/>
        </w:rPr>
        <w:t xml:space="preserve"> </w:t>
      </w:r>
      <w:r w:rsidRPr="006A18D7">
        <w:rPr>
          <w:rFonts w:hint="eastAsia"/>
          <w:sz w:val="32"/>
        </w:rPr>
        <w:t>设计色彩的应用</w:t>
      </w:r>
    </w:p>
    <w:p w:rsidR="006D7911" w:rsidRPr="001D1999" w:rsidRDefault="006D7911" w:rsidP="001D1999">
      <w:pPr>
        <w:spacing w:line="360" w:lineRule="auto"/>
        <w:ind w:firstLineChars="200" w:firstLine="480"/>
        <w:rPr>
          <w:sz w:val="24"/>
        </w:rPr>
      </w:pPr>
      <w:r w:rsidRPr="001D1999">
        <w:rPr>
          <w:rFonts w:hint="eastAsia"/>
          <w:sz w:val="24"/>
        </w:rPr>
        <w:t>随着科技的进步，时代的发展，人们已进入一个多元化、五光十色的数字时代。随着物质文化生活的提高及精神审美的提高，色彩已不再是传统意义上的图腾记录符号工具，而相对于人的心理精神传达颇为重要。色彩在我们生活中无时不在，无时不有，对于一个健康人世间来讲每天只要睁开眼睛，映入我们眼帘的便是五光十色的色彩世界。我们感受着大自然赐予我们的美感。享受着色彩之美，同时大自然也带给我们的心灵之美。</w:t>
      </w:r>
    </w:p>
    <w:p w:rsidR="006D7911" w:rsidRPr="001D1999" w:rsidRDefault="006D7911" w:rsidP="001D1999">
      <w:pPr>
        <w:spacing w:line="360" w:lineRule="auto"/>
        <w:ind w:firstLineChars="200" w:firstLine="480"/>
        <w:rPr>
          <w:sz w:val="24"/>
        </w:rPr>
      </w:pPr>
      <w:r w:rsidRPr="001D1999">
        <w:rPr>
          <w:rFonts w:hint="eastAsia"/>
          <w:sz w:val="24"/>
        </w:rPr>
        <w:t>设计色彩主要是在自然色彩的研究基础探究更深层次的色彩理论，更加注重色彩的功用及对于人的心理作用，以便在设计中得以充分利用。</w:t>
      </w:r>
    </w:p>
    <w:p w:rsidR="006D7911" w:rsidRPr="001D1999" w:rsidRDefault="006D7911" w:rsidP="001D1999">
      <w:pPr>
        <w:spacing w:line="360" w:lineRule="auto"/>
        <w:ind w:firstLineChars="200" w:firstLine="480"/>
        <w:rPr>
          <w:sz w:val="24"/>
        </w:rPr>
      </w:pPr>
      <w:r w:rsidRPr="001D1999">
        <w:rPr>
          <w:rFonts w:hint="eastAsia"/>
          <w:sz w:val="24"/>
        </w:rPr>
        <w:t>设计色彩应用的范围很广，我们在日常的吃、穿、住、行中每时每刻都体会着色彩的价值、色彩带色我们的美。就艺术设计而言，色彩绘画艺术在建筑艺术、环境艺术、工业设计、服装设计、视觉传达设计等方面均有体现。</w:t>
      </w:r>
    </w:p>
    <w:p w:rsidR="006D7911" w:rsidRPr="001D1999" w:rsidRDefault="006D7911" w:rsidP="001D1999">
      <w:pPr>
        <w:spacing w:line="360" w:lineRule="auto"/>
        <w:ind w:firstLineChars="200" w:firstLine="480"/>
        <w:rPr>
          <w:sz w:val="24"/>
        </w:rPr>
      </w:pPr>
      <w:r w:rsidRPr="001D1999">
        <w:rPr>
          <w:rFonts w:hint="eastAsia"/>
          <w:sz w:val="24"/>
        </w:rPr>
        <w:t>同时色彩在影视文学作品中，也得以发扬、著名电影导演线艺谋在每部影片拍摄中都特别注意色彩艺术的运用，使画面效果更加真实。</w:t>
      </w:r>
    </w:p>
    <w:p w:rsidR="006D7911" w:rsidRPr="001D1999" w:rsidRDefault="006D7911" w:rsidP="001D1999">
      <w:pPr>
        <w:spacing w:line="360" w:lineRule="auto"/>
        <w:ind w:firstLineChars="200" w:firstLine="480"/>
        <w:rPr>
          <w:sz w:val="24"/>
        </w:rPr>
      </w:pPr>
      <w:r w:rsidRPr="001D1999">
        <w:rPr>
          <w:rFonts w:hint="eastAsia"/>
          <w:sz w:val="24"/>
        </w:rPr>
        <w:t>设计色彩在其他边缘学科也运用广泛，如烹饪色彩学、讲的是色、香、味；军事色彩学，在服装、武器装备等上的色彩配置。以上种种表明，色彩在人类社会生活中是至关重要的，对于设计色彩的运用要注意被设计对象的材料、功能以及人们的消费习惯、审美习惯等因素，使设计对象与色彩达到和谐统一，符合时尚感、流行感和实用价值和审美个性能，而且一定要考虑色彩年龄、性别、地域、宗教、文化等差异带给人的不同感受。色彩来源于自然，色彩服务于社会。</w:t>
      </w:r>
    </w:p>
    <w:p w:rsidR="006D7911" w:rsidRDefault="006D7911" w:rsidP="001D1999">
      <w:pPr>
        <w:spacing w:line="360" w:lineRule="auto"/>
        <w:ind w:firstLineChars="200" w:firstLine="480"/>
        <w:rPr>
          <w:rFonts w:eastAsia="Times New Roman"/>
          <w:sz w:val="24"/>
        </w:rPr>
      </w:pPr>
    </w:p>
    <w:sectPr w:rsidR="006D7911" w:rsidSect="000E2F4C">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911" w:rsidRDefault="006D7911">
      <w:r>
        <w:separator/>
      </w:r>
    </w:p>
  </w:endnote>
  <w:endnote w:type="continuationSeparator" w:id="0">
    <w:p w:rsidR="006D7911" w:rsidRDefault="006D7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粗宋简体">
    <w:altName w:val="方正兰亭超细黑简体"/>
    <w:panose1 w:val="00000000000000000000"/>
    <w:charset w:val="86"/>
    <w:family w:val="script"/>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11" w:rsidRDefault="006D7911" w:rsidP="00402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7911" w:rsidRDefault="006D7911" w:rsidP="00402F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11" w:rsidRDefault="006D7911" w:rsidP="00402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6D7911" w:rsidRDefault="006D7911" w:rsidP="00402F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911" w:rsidRDefault="006D7911">
      <w:r>
        <w:separator/>
      </w:r>
    </w:p>
  </w:footnote>
  <w:footnote w:type="continuationSeparator" w:id="0">
    <w:p w:rsidR="006D7911" w:rsidRDefault="006D79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42BCA"/>
    <w:multiLevelType w:val="hybridMultilevel"/>
    <w:tmpl w:val="9830E88E"/>
    <w:lvl w:ilvl="0" w:tplc="69127706">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61E"/>
    <w:rsid w:val="00004123"/>
    <w:rsid w:val="00013BE8"/>
    <w:rsid w:val="00016D47"/>
    <w:rsid w:val="00022D49"/>
    <w:rsid w:val="000242BD"/>
    <w:rsid w:val="0005126F"/>
    <w:rsid w:val="00054CE1"/>
    <w:rsid w:val="00057413"/>
    <w:rsid w:val="0006099C"/>
    <w:rsid w:val="000845AE"/>
    <w:rsid w:val="00085B27"/>
    <w:rsid w:val="0008712B"/>
    <w:rsid w:val="000A1351"/>
    <w:rsid w:val="000A5B2E"/>
    <w:rsid w:val="000C7273"/>
    <w:rsid w:val="000D26F3"/>
    <w:rsid w:val="000D5ED6"/>
    <w:rsid w:val="000E203D"/>
    <w:rsid w:val="000E2F4C"/>
    <w:rsid w:val="000E459A"/>
    <w:rsid w:val="000E5620"/>
    <w:rsid w:val="000E5D28"/>
    <w:rsid w:val="000F03B5"/>
    <w:rsid w:val="000F6513"/>
    <w:rsid w:val="00112D0F"/>
    <w:rsid w:val="00115FC3"/>
    <w:rsid w:val="00136FE1"/>
    <w:rsid w:val="00137B3A"/>
    <w:rsid w:val="0014051C"/>
    <w:rsid w:val="00155B77"/>
    <w:rsid w:val="00170498"/>
    <w:rsid w:val="00181803"/>
    <w:rsid w:val="001848A5"/>
    <w:rsid w:val="00197F4A"/>
    <w:rsid w:val="001A2C1B"/>
    <w:rsid w:val="001A5C65"/>
    <w:rsid w:val="001B06A5"/>
    <w:rsid w:val="001B5685"/>
    <w:rsid w:val="001D1999"/>
    <w:rsid w:val="001D1E2D"/>
    <w:rsid w:val="001E40A7"/>
    <w:rsid w:val="001F70E2"/>
    <w:rsid w:val="001F75C1"/>
    <w:rsid w:val="002013D0"/>
    <w:rsid w:val="002020ED"/>
    <w:rsid w:val="0021463F"/>
    <w:rsid w:val="00226EB6"/>
    <w:rsid w:val="002272D5"/>
    <w:rsid w:val="00233A21"/>
    <w:rsid w:val="00236F0D"/>
    <w:rsid w:val="002704D3"/>
    <w:rsid w:val="0027113E"/>
    <w:rsid w:val="0027722C"/>
    <w:rsid w:val="002A1801"/>
    <w:rsid w:val="002A4D61"/>
    <w:rsid w:val="002B7388"/>
    <w:rsid w:val="002B7AA5"/>
    <w:rsid w:val="002C1746"/>
    <w:rsid w:val="002C4993"/>
    <w:rsid w:val="002D141A"/>
    <w:rsid w:val="002E5E17"/>
    <w:rsid w:val="002E718A"/>
    <w:rsid w:val="002F4BEE"/>
    <w:rsid w:val="003019E0"/>
    <w:rsid w:val="0031482E"/>
    <w:rsid w:val="00316DA7"/>
    <w:rsid w:val="00324BD6"/>
    <w:rsid w:val="003376EC"/>
    <w:rsid w:val="00351CD1"/>
    <w:rsid w:val="00354F2B"/>
    <w:rsid w:val="00362B3B"/>
    <w:rsid w:val="00366B8C"/>
    <w:rsid w:val="0037499F"/>
    <w:rsid w:val="00380956"/>
    <w:rsid w:val="00384691"/>
    <w:rsid w:val="00393F37"/>
    <w:rsid w:val="00397F51"/>
    <w:rsid w:val="003C193D"/>
    <w:rsid w:val="003C5A1D"/>
    <w:rsid w:val="003D7F0E"/>
    <w:rsid w:val="003E07F7"/>
    <w:rsid w:val="00401D0B"/>
    <w:rsid w:val="00402FD2"/>
    <w:rsid w:val="00405760"/>
    <w:rsid w:val="00410B59"/>
    <w:rsid w:val="004127B9"/>
    <w:rsid w:val="00434EB9"/>
    <w:rsid w:val="00450F96"/>
    <w:rsid w:val="00455831"/>
    <w:rsid w:val="00460EA2"/>
    <w:rsid w:val="004625C9"/>
    <w:rsid w:val="00470A53"/>
    <w:rsid w:val="0047698F"/>
    <w:rsid w:val="00487B5E"/>
    <w:rsid w:val="00492984"/>
    <w:rsid w:val="00494CEB"/>
    <w:rsid w:val="004B0990"/>
    <w:rsid w:val="004B676E"/>
    <w:rsid w:val="004C098C"/>
    <w:rsid w:val="004C159C"/>
    <w:rsid w:val="004C49AA"/>
    <w:rsid w:val="004E1D6B"/>
    <w:rsid w:val="004E4017"/>
    <w:rsid w:val="004F18C1"/>
    <w:rsid w:val="004F29FD"/>
    <w:rsid w:val="004F45A2"/>
    <w:rsid w:val="004F5900"/>
    <w:rsid w:val="00507CF3"/>
    <w:rsid w:val="0051270E"/>
    <w:rsid w:val="00517BAD"/>
    <w:rsid w:val="00531794"/>
    <w:rsid w:val="00534289"/>
    <w:rsid w:val="00536926"/>
    <w:rsid w:val="00544B2A"/>
    <w:rsid w:val="00545C3A"/>
    <w:rsid w:val="005535A5"/>
    <w:rsid w:val="00564241"/>
    <w:rsid w:val="005669A4"/>
    <w:rsid w:val="0057291E"/>
    <w:rsid w:val="005759C9"/>
    <w:rsid w:val="00592496"/>
    <w:rsid w:val="005A7DFA"/>
    <w:rsid w:val="005B6957"/>
    <w:rsid w:val="005B752D"/>
    <w:rsid w:val="005C16C7"/>
    <w:rsid w:val="005C6D20"/>
    <w:rsid w:val="005D0DCA"/>
    <w:rsid w:val="005E2204"/>
    <w:rsid w:val="005F593A"/>
    <w:rsid w:val="006014A9"/>
    <w:rsid w:val="00606C8A"/>
    <w:rsid w:val="006106CA"/>
    <w:rsid w:val="00611E2E"/>
    <w:rsid w:val="0062044E"/>
    <w:rsid w:val="00621414"/>
    <w:rsid w:val="00625B39"/>
    <w:rsid w:val="006272BB"/>
    <w:rsid w:val="006337CB"/>
    <w:rsid w:val="00633892"/>
    <w:rsid w:val="006352CF"/>
    <w:rsid w:val="00637698"/>
    <w:rsid w:val="0064260F"/>
    <w:rsid w:val="00646DE5"/>
    <w:rsid w:val="0064773C"/>
    <w:rsid w:val="00664448"/>
    <w:rsid w:val="00667121"/>
    <w:rsid w:val="006769F9"/>
    <w:rsid w:val="00681465"/>
    <w:rsid w:val="00691A0D"/>
    <w:rsid w:val="00695F56"/>
    <w:rsid w:val="006A18D7"/>
    <w:rsid w:val="006B721D"/>
    <w:rsid w:val="006D5C79"/>
    <w:rsid w:val="006D650B"/>
    <w:rsid w:val="006D7911"/>
    <w:rsid w:val="006E420D"/>
    <w:rsid w:val="006E49EF"/>
    <w:rsid w:val="006F0F09"/>
    <w:rsid w:val="006F30B8"/>
    <w:rsid w:val="0071486F"/>
    <w:rsid w:val="0072061E"/>
    <w:rsid w:val="0072278B"/>
    <w:rsid w:val="00746C9F"/>
    <w:rsid w:val="00771991"/>
    <w:rsid w:val="007765D0"/>
    <w:rsid w:val="00790195"/>
    <w:rsid w:val="007A5EDA"/>
    <w:rsid w:val="007B73A4"/>
    <w:rsid w:val="007D02BA"/>
    <w:rsid w:val="007D0897"/>
    <w:rsid w:val="007D2DC5"/>
    <w:rsid w:val="007E28D5"/>
    <w:rsid w:val="008007FB"/>
    <w:rsid w:val="008166D8"/>
    <w:rsid w:val="00821D75"/>
    <w:rsid w:val="008422BD"/>
    <w:rsid w:val="00842B54"/>
    <w:rsid w:val="00844F24"/>
    <w:rsid w:val="00850A81"/>
    <w:rsid w:val="0085632B"/>
    <w:rsid w:val="00862D93"/>
    <w:rsid w:val="0086404B"/>
    <w:rsid w:val="00871395"/>
    <w:rsid w:val="00877390"/>
    <w:rsid w:val="008824B8"/>
    <w:rsid w:val="008B5DED"/>
    <w:rsid w:val="008B69F8"/>
    <w:rsid w:val="008C14D5"/>
    <w:rsid w:val="008D5428"/>
    <w:rsid w:val="008D753F"/>
    <w:rsid w:val="008F1438"/>
    <w:rsid w:val="0090596A"/>
    <w:rsid w:val="00910285"/>
    <w:rsid w:val="00916C4D"/>
    <w:rsid w:val="0092010B"/>
    <w:rsid w:val="00937BF0"/>
    <w:rsid w:val="0094271C"/>
    <w:rsid w:val="009445C2"/>
    <w:rsid w:val="009459B5"/>
    <w:rsid w:val="009461C0"/>
    <w:rsid w:val="009465B1"/>
    <w:rsid w:val="00961B45"/>
    <w:rsid w:val="009724ED"/>
    <w:rsid w:val="009755B6"/>
    <w:rsid w:val="00985442"/>
    <w:rsid w:val="0099698E"/>
    <w:rsid w:val="009A0BD6"/>
    <w:rsid w:val="009A54DA"/>
    <w:rsid w:val="009B7AFC"/>
    <w:rsid w:val="009D1E46"/>
    <w:rsid w:val="009D7A18"/>
    <w:rsid w:val="00A11E1D"/>
    <w:rsid w:val="00A12F2A"/>
    <w:rsid w:val="00A2559A"/>
    <w:rsid w:val="00A30D91"/>
    <w:rsid w:val="00A33E59"/>
    <w:rsid w:val="00A44074"/>
    <w:rsid w:val="00A65F3D"/>
    <w:rsid w:val="00A6699B"/>
    <w:rsid w:val="00A7030F"/>
    <w:rsid w:val="00A7625C"/>
    <w:rsid w:val="00A762B1"/>
    <w:rsid w:val="00A916D0"/>
    <w:rsid w:val="00AA2113"/>
    <w:rsid w:val="00AA440E"/>
    <w:rsid w:val="00AB6D91"/>
    <w:rsid w:val="00AC1EE0"/>
    <w:rsid w:val="00AC3E5E"/>
    <w:rsid w:val="00AD21CD"/>
    <w:rsid w:val="00AD2EEF"/>
    <w:rsid w:val="00AD7A2E"/>
    <w:rsid w:val="00AF07D2"/>
    <w:rsid w:val="00AF0D3F"/>
    <w:rsid w:val="00B04074"/>
    <w:rsid w:val="00B17446"/>
    <w:rsid w:val="00B227E4"/>
    <w:rsid w:val="00B22911"/>
    <w:rsid w:val="00B24C48"/>
    <w:rsid w:val="00B4043A"/>
    <w:rsid w:val="00B43158"/>
    <w:rsid w:val="00B634F2"/>
    <w:rsid w:val="00B6784E"/>
    <w:rsid w:val="00B7040D"/>
    <w:rsid w:val="00B764D1"/>
    <w:rsid w:val="00B85B78"/>
    <w:rsid w:val="00B90C12"/>
    <w:rsid w:val="00BA0868"/>
    <w:rsid w:val="00BA4EB8"/>
    <w:rsid w:val="00BD2356"/>
    <w:rsid w:val="00BE053A"/>
    <w:rsid w:val="00BE09D4"/>
    <w:rsid w:val="00BE3883"/>
    <w:rsid w:val="00BE3B45"/>
    <w:rsid w:val="00BE4F27"/>
    <w:rsid w:val="00C1170B"/>
    <w:rsid w:val="00C1623D"/>
    <w:rsid w:val="00C206E2"/>
    <w:rsid w:val="00C421D5"/>
    <w:rsid w:val="00C51CC9"/>
    <w:rsid w:val="00C524CC"/>
    <w:rsid w:val="00C573C1"/>
    <w:rsid w:val="00C60AE4"/>
    <w:rsid w:val="00C6254E"/>
    <w:rsid w:val="00C62BAD"/>
    <w:rsid w:val="00C707AA"/>
    <w:rsid w:val="00C75368"/>
    <w:rsid w:val="00C825A2"/>
    <w:rsid w:val="00C864FF"/>
    <w:rsid w:val="00C87989"/>
    <w:rsid w:val="00C93D55"/>
    <w:rsid w:val="00C95F5C"/>
    <w:rsid w:val="00C963D9"/>
    <w:rsid w:val="00CB0A72"/>
    <w:rsid w:val="00CC1BF8"/>
    <w:rsid w:val="00CC24D4"/>
    <w:rsid w:val="00CD4E3E"/>
    <w:rsid w:val="00CE66ED"/>
    <w:rsid w:val="00CF5F59"/>
    <w:rsid w:val="00D17C00"/>
    <w:rsid w:val="00D246C7"/>
    <w:rsid w:val="00D50AA9"/>
    <w:rsid w:val="00D910E3"/>
    <w:rsid w:val="00D9501A"/>
    <w:rsid w:val="00D9510D"/>
    <w:rsid w:val="00DA0596"/>
    <w:rsid w:val="00DA3E98"/>
    <w:rsid w:val="00DA7EFE"/>
    <w:rsid w:val="00DB4A6A"/>
    <w:rsid w:val="00DB5E27"/>
    <w:rsid w:val="00DC131F"/>
    <w:rsid w:val="00DC34D1"/>
    <w:rsid w:val="00DC7F42"/>
    <w:rsid w:val="00DD0148"/>
    <w:rsid w:val="00DD056D"/>
    <w:rsid w:val="00DD22DB"/>
    <w:rsid w:val="00DD38A4"/>
    <w:rsid w:val="00DE3C1F"/>
    <w:rsid w:val="00DF04BB"/>
    <w:rsid w:val="00DF7E83"/>
    <w:rsid w:val="00E02B4B"/>
    <w:rsid w:val="00E10060"/>
    <w:rsid w:val="00E10B84"/>
    <w:rsid w:val="00E321B9"/>
    <w:rsid w:val="00E35951"/>
    <w:rsid w:val="00E36C1F"/>
    <w:rsid w:val="00E470B9"/>
    <w:rsid w:val="00E50979"/>
    <w:rsid w:val="00EA1863"/>
    <w:rsid w:val="00EA50C4"/>
    <w:rsid w:val="00EC008F"/>
    <w:rsid w:val="00EC245A"/>
    <w:rsid w:val="00EE2DEC"/>
    <w:rsid w:val="00EF0B0E"/>
    <w:rsid w:val="00EF3ECF"/>
    <w:rsid w:val="00EF70E8"/>
    <w:rsid w:val="00F15B38"/>
    <w:rsid w:val="00F65D0E"/>
    <w:rsid w:val="00F708DA"/>
    <w:rsid w:val="00F756A9"/>
    <w:rsid w:val="00F80340"/>
    <w:rsid w:val="00F87905"/>
    <w:rsid w:val="00F91A25"/>
    <w:rsid w:val="00F95BDA"/>
    <w:rsid w:val="00FA79D2"/>
    <w:rsid w:val="00FA7D80"/>
    <w:rsid w:val="00FD4BE4"/>
    <w:rsid w:val="00FD5111"/>
    <w:rsid w:val="00FE5822"/>
    <w:rsid w:val="00FF5B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2D"/>
    <w:pPr>
      <w:widowControl w:val="0"/>
      <w:jc w:val="both"/>
    </w:pPr>
    <w:rPr>
      <w:szCs w:val="24"/>
    </w:rPr>
  </w:style>
  <w:style w:type="paragraph" w:styleId="Heading1">
    <w:name w:val="heading 1"/>
    <w:basedOn w:val="Normal"/>
    <w:next w:val="Normal"/>
    <w:link w:val="Heading1Char"/>
    <w:uiPriority w:val="99"/>
    <w:qFormat/>
    <w:rsid w:val="002B738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2B7388"/>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2B7388"/>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5C9"/>
    <w:rPr>
      <w:rFonts w:cs="Times New Roman"/>
      <w:b/>
      <w:bCs/>
      <w:kern w:val="44"/>
      <w:sz w:val="44"/>
      <w:szCs w:val="44"/>
    </w:rPr>
  </w:style>
  <w:style w:type="character" w:customStyle="1" w:styleId="Heading2Char">
    <w:name w:val="Heading 2 Char"/>
    <w:basedOn w:val="DefaultParagraphFont"/>
    <w:link w:val="Heading2"/>
    <w:uiPriority w:val="99"/>
    <w:semiHidden/>
    <w:locked/>
    <w:rsid w:val="004625C9"/>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4625C9"/>
    <w:rPr>
      <w:rFonts w:cs="Times New Roman"/>
      <w:b/>
      <w:bCs/>
      <w:sz w:val="32"/>
      <w:szCs w:val="32"/>
    </w:rPr>
  </w:style>
  <w:style w:type="paragraph" w:styleId="Footer">
    <w:name w:val="footer"/>
    <w:basedOn w:val="Normal"/>
    <w:link w:val="FooterChar"/>
    <w:uiPriority w:val="99"/>
    <w:rsid w:val="00402F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625C9"/>
    <w:rPr>
      <w:rFonts w:cs="Times New Roman"/>
      <w:sz w:val="18"/>
      <w:szCs w:val="18"/>
    </w:rPr>
  </w:style>
  <w:style w:type="character" w:styleId="PageNumber">
    <w:name w:val="page number"/>
    <w:basedOn w:val="DefaultParagraphFont"/>
    <w:uiPriority w:val="99"/>
    <w:rsid w:val="00402FD2"/>
    <w:rPr>
      <w:rFonts w:cs="Times New Roman"/>
    </w:rPr>
  </w:style>
  <w:style w:type="paragraph" w:styleId="DocumentMap">
    <w:name w:val="Document Map"/>
    <w:basedOn w:val="Normal"/>
    <w:link w:val="DocumentMapChar"/>
    <w:uiPriority w:val="99"/>
    <w:semiHidden/>
    <w:rsid w:val="002B7388"/>
    <w:pPr>
      <w:shd w:val="clear" w:color="auto" w:fill="000080"/>
    </w:pPr>
  </w:style>
  <w:style w:type="character" w:customStyle="1" w:styleId="DocumentMapChar">
    <w:name w:val="Document Map Char"/>
    <w:basedOn w:val="DefaultParagraphFont"/>
    <w:link w:val="DocumentMap"/>
    <w:uiPriority w:val="99"/>
    <w:semiHidden/>
    <w:locked/>
    <w:rsid w:val="004625C9"/>
    <w:rPr>
      <w:rFonts w:cs="Times New Roman"/>
      <w:sz w:val="2"/>
    </w:rPr>
  </w:style>
  <w:style w:type="character" w:customStyle="1" w:styleId="Heading2Char1">
    <w:name w:val="Heading 2 Char1"/>
    <w:basedOn w:val="DefaultParagraphFont"/>
    <w:link w:val="Heading2"/>
    <w:uiPriority w:val="99"/>
    <w:locked/>
    <w:rsid w:val="002B7388"/>
    <w:rPr>
      <w:rFonts w:ascii="Arial" w:eastAsia="黑体" w:hAnsi="Arial" w:cs="Times New Roman"/>
      <w:b/>
      <w:bCs/>
      <w:kern w:val="2"/>
      <w:sz w:val="32"/>
      <w:szCs w:val="32"/>
      <w:lang w:val="en-US" w:eastAsia="zh-CN" w:bidi="ar-SA"/>
    </w:rPr>
  </w:style>
  <w:style w:type="character" w:styleId="Hyperlink">
    <w:name w:val="Hyperlink"/>
    <w:basedOn w:val="DefaultParagraphFont"/>
    <w:uiPriority w:val="99"/>
    <w:rsid w:val="00CC24D4"/>
    <w:rPr>
      <w:rFonts w:cs="Times New Roman"/>
      <w:color w:val="C2AFCD"/>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qdxy.com.cn/service/search.aspx?key=%e8%89%b2%e5%bd%a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qdxy.com.cn/service/search.aspx?key=%e8%89%b2%e5%bd%a9" TargetMode="External"/><Relationship Id="rId12" Type="http://schemas.openxmlformats.org/officeDocument/2006/relationships/hyperlink" Target="http://www.cqdxy.com.cn/service/search.aspx?key=%e5%85%b3%e7%b3%b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qdxy.com.cn/service/search.aspx?key=%e8%89%b2%e5%bd%a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qdxy.com.cn/service/search.aspx?key=%e8%89%b2%e5%bd%a9" TargetMode="External"/><Relationship Id="rId4" Type="http://schemas.openxmlformats.org/officeDocument/2006/relationships/webSettings" Target="webSettings.xml"/><Relationship Id="rId9" Type="http://schemas.openxmlformats.org/officeDocument/2006/relationships/hyperlink" Target="http://www.cqdxy.com.cn/service/search.aspx?key=%e8%89%b2%e5%bd%a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24</Pages>
  <Words>2538</Words>
  <Characters>14468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第一章设计色彩的基本认识</dc:title>
  <dc:subject/>
  <dc:creator>微软用户</dc:creator>
  <cp:keywords/>
  <dc:description/>
  <cp:lastModifiedBy>Administrator</cp:lastModifiedBy>
  <cp:revision>4</cp:revision>
  <dcterms:created xsi:type="dcterms:W3CDTF">2017-10-31T03:46:00Z</dcterms:created>
  <dcterms:modified xsi:type="dcterms:W3CDTF">2017-10-31T03:53:00Z</dcterms:modified>
</cp:coreProperties>
</file>